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B43E" w14:textId="77777777" w:rsidR="00AA4368" w:rsidRPr="003D2563" w:rsidRDefault="00410D52" w:rsidP="000C0140">
      <w:pPr>
        <w:tabs>
          <w:tab w:val="left" w:pos="1418"/>
        </w:tabs>
        <w:ind w:left="3780" w:right="-81" w:hanging="180"/>
        <w:rPr>
          <w:rFonts w:ascii="Arial" w:hAnsi="Arial" w:cs="Arial"/>
          <w:color w:val="336600"/>
          <w:sz w:val="18"/>
          <w:szCs w:val="18"/>
          <w:lang w:val="en-GB"/>
        </w:rPr>
      </w:pPr>
      <w:r>
        <w:rPr>
          <w:noProof/>
        </w:rPr>
        <w:drawing>
          <wp:inline distT="0" distB="0" distL="0" distR="0" wp14:anchorId="002A06D6" wp14:editId="6755025A">
            <wp:extent cx="1477010" cy="11620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368" w:rsidRPr="003D2563">
        <w:rPr>
          <w:rFonts w:ascii="Arial" w:hAnsi="Arial" w:cs="Arial"/>
          <w:color w:val="336600"/>
          <w:sz w:val="18"/>
          <w:szCs w:val="18"/>
          <w:lang w:val="en-GB"/>
        </w:rPr>
        <w:t xml:space="preserve"> </w:t>
      </w:r>
    </w:p>
    <w:p w14:paraId="452A849E" w14:textId="77777777" w:rsidR="00EE7A9C" w:rsidRDefault="00EE7A9C" w:rsidP="0094254C">
      <w:pPr>
        <w:tabs>
          <w:tab w:val="right" w:pos="9720"/>
        </w:tabs>
        <w:ind w:right="1620"/>
        <w:rPr>
          <w:rFonts w:ascii="Arial" w:hAnsi="Arial" w:cs="Arial"/>
          <w:sz w:val="22"/>
          <w:szCs w:val="22"/>
          <w:lang w:val="en-GB"/>
        </w:rPr>
      </w:pPr>
      <w:r w:rsidRPr="002F6113">
        <w:rPr>
          <w:rFonts w:ascii="Arial" w:hAnsi="Arial" w:cs="Arial"/>
          <w:color w:val="336600"/>
          <w:sz w:val="22"/>
          <w:szCs w:val="22"/>
          <w:u w:val="single"/>
          <w:lang w:val="en-GB"/>
        </w:rPr>
        <w:tab/>
      </w:r>
    </w:p>
    <w:p w14:paraId="0B2E6FED" w14:textId="77777777" w:rsidR="00864EE0" w:rsidRDefault="00864EE0" w:rsidP="00A45EF7">
      <w:pPr>
        <w:pStyle w:val="DefaultText"/>
        <w:ind w:left="720" w:hanging="720"/>
        <w:jc w:val="both"/>
        <w:rPr>
          <w:rStyle w:val="InitialStyle"/>
        </w:rPr>
      </w:pPr>
    </w:p>
    <w:p w14:paraId="2B69429B" w14:textId="46DB5A20" w:rsidR="000C4922" w:rsidRDefault="00003E66" w:rsidP="002E2ED8">
      <w:pPr>
        <w:pStyle w:val="DefaultText"/>
        <w:ind w:left="720" w:hanging="720"/>
        <w:jc w:val="both"/>
        <w:rPr>
          <w:rFonts w:ascii="Arial" w:hAnsi="Arial" w:cs="Arial"/>
          <w:sz w:val="22"/>
          <w:szCs w:val="22"/>
          <w:lang w:eastAsia="en-GB"/>
        </w:rPr>
      </w:pPr>
      <w:r w:rsidRPr="00B261D7">
        <w:rPr>
          <w:rStyle w:val="InitialStyle"/>
        </w:rPr>
        <w:t>To: -</w:t>
      </w:r>
      <w:r w:rsidRPr="00B261D7">
        <w:rPr>
          <w:rStyle w:val="InitialStyle"/>
        </w:rPr>
        <w:tab/>
        <w:t>Members of the</w:t>
      </w:r>
      <w:r w:rsidR="00AD5ADF" w:rsidRPr="00B261D7">
        <w:rPr>
          <w:rStyle w:val="InitialStyle"/>
        </w:rPr>
        <w:t xml:space="preserve"> </w:t>
      </w:r>
      <w:r w:rsidR="00AC4E2D" w:rsidRPr="00B261D7">
        <w:rPr>
          <w:rStyle w:val="InitialStyle"/>
        </w:rPr>
        <w:t xml:space="preserve">events </w:t>
      </w:r>
      <w:r w:rsidR="00CC6E2E" w:rsidRPr="00B261D7">
        <w:rPr>
          <w:rStyle w:val="InitialStyle"/>
        </w:rPr>
        <w:t>c</w:t>
      </w:r>
      <w:r w:rsidR="00B656A3" w:rsidRPr="00B261D7">
        <w:rPr>
          <w:rStyle w:val="InitialStyle"/>
        </w:rPr>
        <w:t>ommittee</w:t>
      </w:r>
      <w:r w:rsidR="0090343B" w:rsidRPr="00B261D7">
        <w:rPr>
          <w:rStyle w:val="InitialStyle"/>
        </w:rPr>
        <w:t>:</w:t>
      </w:r>
      <w:r w:rsidR="00B656A3" w:rsidRPr="00B261D7">
        <w:rPr>
          <w:rStyle w:val="InitialStyle"/>
        </w:rPr>
        <w:t xml:space="preserve"> </w:t>
      </w:r>
      <w:r w:rsidR="00B656A3" w:rsidRPr="002E2ED8">
        <w:rPr>
          <w:rStyle w:val="InitialStyle"/>
        </w:rPr>
        <w:t>Councillors</w:t>
      </w:r>
      <w:r w:rsidR="00AC4E2D" w:rsidRPr="002E2ED8">
        <w:rPr>
          <w:rStyle w:val="InitialStyle"/>
        </w:rPr>
        <w:t xml:space="preserve"> </w:t>
      </w:r>
      <w:r w:rsidR="00C361E0" w:rsidRPr="002E2ED8">
        <w:rPr>
          <w:rStyle w:val="InitialStyle"/>
        </w:rPr>
        <w:t>L Hardman</w:t>
      </w:r>
      <w:r w:rsidR="006E30BB">
        <w:rPr>
          <w:rStyle w:val="InitialStyle"/>
        </w:rPr>
        <w:t>,</w:t>
      </w:r>
      <w:r w:rsidR="008055C9" w:rsidRPr="00686E37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67171A" w:rsidRPr="002E2ED8">
        <w:rPr>
          <w:rFonts w:ascii="Arial" w:hAnsi="Arial" w:cs="Arial"/>
          <w:sz w:val="22"/>
          <w:szCs w:val="22"/>
          <w:lang w:eastAsia="en-GB"/>
        </w:rPr>
        <w:t>A Lyons</w:t>
      </w:r>
      <w:r w:rsidR="008A5607" w:rsidRPr="002E2ED8">
        <w:rPr>
          <w:rFonts w:ascii="Arial" w:hAnsi="Arial" w:cs="Arial"/>
          <w:sz w:val="22"/>
          <w:szCs w:val="22"/>
          <w:lang w:eastAsia="en-GB"/>
        </w:rPr>
        <w:t>,</w:t>
      </w:r>
      <w:r w:rsidR="000C0140" w:rsidRPr="002E2ED8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63C68">
        <w:rPr>
          <w:rFonts w:ascii="Arial" w:hAnsi="Arial" w:cs="Arial"/>
          <w:sz w:val="22"/>
          <w:szCs w:val="22"/>
          <w:lang w:eastAsia="en-GB"/>
        </w:rPr>
        <w:t xml:space="preserve">C </w:t>
      </w:r>
      <w:r w:rsidR="002E2ED8" w:rsidRPr="002E2ED8">
        <w:rPr>
          <w:rFonts w:ascii="Arial" w:hAnsi="Arial" w:cs="Arial"/>
          <w:sz w:val="22"/>
          <w:szCs w:val="22"/>
          <w:lang w:eastAsia="en-GB"/>
        </w:rPr>
        <w:t xml:space="preserve">Mitchard, </w:t>
      </w:r>
    </w:p>
    <w:p w14:paraId="0649E348" w14:textId="33B67210" w:rsidR="00003E66" w:rsidRPr="000C4922" w:rsidRDefault="0001175B" w:rsidP="000C4922">
      <w:pPr>
        <w:pStyle w:val="DefaultText"/>
        <w:ind w:left="720"/>
        <w:jc w:val="both"/>
        <w:rPr>
          <w:rStyle w:val="InitialStyle"/>
        </w:rPr>
      </w:pPr>
      <w:r>
        <w:rPr>
          <w:rStyle w:val="InitialStyle"/>
        </w:rPr>
        <w:t>and</w:t>
      </w:r>
      <w:r w:rsidR="005444F5" w:rsidRPr="000C4922">
        <w:rPr>
          <w:rStyle w:val="InitialStyle"/>
        </w:rPr>
        <w:t xml:space="preserve"> A Pitt</w:t>
      </w:r>
      <w:r w:rsidR="000C0140" w:rsidRPr="000C4922">
        <w:rPr>
          <w:rStyle w:val="InitialStyle"/>
        </w:rPr>
        <w:t>.</w:t>
      </w:r>
      <w:r w:rsidR="00CC6E2E" w:rsidRPr="000C4922">
        <w:rPr>
          <w:rStyle w:val="InitialStyle"/>
        </w:rPr>
        <w:t xml:space="preserve"> </w:t>
      </w:r>
    </w:p>
    <w:p w14:paraId="5BA0FD2C" w14:textId="77777777" w:rsidR="0090343B" w:rsidRPr="00B261D7" w:rsidRDefault="0090343B" w:rsidP="00C361E0">
      <w:pPr>
        <w:pStyle w:val="DefaultText"/>
        <w:ind w:left="720" w:hanging="7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4A1D6DC8" w14:textId="64B04196" w:rsidR="00E934C7" w:rsidRPr="00B261D7" w:rsidRDefault="00E934C7" w:rsidP="00C54CDD">
      <w:pPr>
        <w:pStyle w:val="DefaultText"/>
        <w:jc w:val="both"/>
        <w:rPr>
          <w:rStyle w:val="InitialStyle"/>
        </w:rPr>
      </w:pPr>
      <w:r w:rsidRPr="00B261D7">
        <w:rPr>
          <w:rStyle w:val="InitialStyle"/>
        </w:rPr>
        <w:t xml:space="preserve">You are </w:t>
      </w:r>
      <w:r w:rsidR="0090343B" w:rsidRPr="00B261D7">
        <w:rPr>
          <w:rStyle w:val="InitialStyle"/>
        </w:rPr>
        <w:t>summoned</w:t>
      </w:r>
      <w:r w:rsidR="00003E66" w:rsidRPr="00B261D7">
        <w:rPr>
          <w:rStyle w:val="InitialStyle"/>
        </w:rPr>
        <w:t xml:space="preserve"> </w:t>
      </w:r>
      <w:r w:rsidRPr="00B261D7">
        <w:rPr>
          <w:rStyle w:val="InitialStyle"/>
        </w:rPr>
        <w:t xml:space="preserve">to attend a meeting of the </w:t>
      </w:r>
      <w:r w:rsidR="008E1C1C" w:rsidRPr="00B261D7">
        <w:rPr>
          <w:rStyle w:val="InitialStyle"/>
          <w:b/>
        </w:rPr>
        <w:t>Events C</w:t>
      </w:r>
      <w:r w:rsidR="00CC6E2E" w:rsidRPr="00B261D7">
        <w:rPr>
          <w:rStyle w:val="InitialStyle"/>
          <w:b/>
        </w:rPr>
        <w:t>ommittee</w:t>
      </w:r>
      <w:r w:rsidR="00CC6E2E" w:rsidRPr="00B261D7">
        <w:rPr>
          <w:rStyle w:val="InitialStyle"/>
        </w:rPr>
        <w:t xml:space="preserve"> </w:t>
      </w:r>
      <w:r w:rsidRPr="00B261D7">
        <w:rPr>
          <w:rStyle w:val="InitialStyle"/>
        </w:rPr>
        <w:t xml:space="preserve">to be held in the </w:t>
      </w:r>
      <w:r w:rsidR="00C54CDD" w:rsidRPr="00B261D7">
        <w:rPr>
          <w:rStyle w:val="InitialStyle"/>
        </w:rPr>
        <w:t>Village Hall</w:t>
      </w:r>
      <w:r w:rsidR="00024A8E">
        <w:rPr>
          <w:rStyle w:val="InitialStyle"/>
        </w:rPr>
        <w:t xml:space="preserve"> meeting room </w:t>
      </w:r>
      <w:r w:rsidR="0090343B" w:rsidRPr="00B261D7">
        <w:rPr>
          <w:rStyle w:val="InitialStyle"/>
        </w:rPr>
        <w:t>Paulton</w:t>
      </w:r>
      <w:r w:rsidR="008D1C4D" w:rsidRPr="00B261D7">
        <w:rPr>
          <w:rStyle w:val="InitialStyle"/>
        </w:rPr>
        <w:t xml:space="preserve"> o</w:t>
      </w:r>
      <w:r w:rsidRPr="00B261D7">
        <w:rPr>
          <w:rStyle w:val="InitialStyle"/>
        </w:rPr>
        <w:t>n</w:t>
      </w:r>
      <w:r w:rsidRPr="00B261D7">
        <w:rPr>
          <w:rStyle w:val="InitialStyle"/>
          <w:b/>
          <w:bCs/>
        </w:rPr>
        <w:t xml:space="preserve"> </w:t>
      </w:r>
      <w:r w:rsidR="00686E37">
        <w:rPr>
          <w:rStyle w:val="InitialStyle"/>
          <w:b/>
          <w:bCs/>
        </w:rPr>
        <w:t xml:space="preserve">Tuesday </w:t>
      </w:r>
      <w:r w:rsidR="000C4922">
        <w:rPr>
          <w:rStyle w:val="InitialStyle"/>
          <w:b/>
          <w:bCs/>
        </w:rPr>
        <w:t>1</w:t>
      </w:r>
      <w:r w:rsidR="0001175B">
        <w:rPr>
          <w:rStyle w:val="InitialStyle"/>
          <w:b/>
          <w:bCs/>
        </w:rPr>
        <w:t>8</w:t>
      </w:r>
      <w:r w:rsidR="007D4D37" w:rsidRPr="007D4D37">
        <w:rPr>
          <w:rStyle w:val="InitialStyle"/>
          <w:b/>
          <w:bCs/>
          <w:vertAlign w:val="superscript"/>
        </w:rPr>
        <w:t>th</w:t>
      </w:r>
      <w:r w:rsidR="007D4D37">
        <w:rPr>
          <w:rStyle w:val="InitialStyle"/>
          <w:b/>
          <w:bCs/>
        </w:rPr>
        <w:t xml:space="preserve"> </w:t>
      </w:r>
      <w:r w:rsidR="0001175B">
        <w:rPr>
          <w:rStyle w:val="InitialStyle"/>
          <w:b/>
          <w:bCs/>
        </w:rPr>
        <w:t>April</w:t>
      </w:r>
      <w:r w:rsidR="000C4922">
        <w:rPr>
          <w:rStyle w:val="InitialStyle"/>
          <w:b/>
          <w:bCs/>
        </w:rPr>
        <w:t xml:space="preserve"> </w:t>
      </w:r>
      <w:r w:rsidR="00A02548">
        <w:rPr>
          <w:rStyle w:val="InitialStyle"/>
          <w:b/>
          <w:bCs/>
        </w:rPr>
        <w:t>202</w:t>
      </w:r>
      <w:r w:rsidR="000C4922">
        <w:rPr>
          <w:rStyle w:val="InitialStyle"/>
          <w:b/>
          <w:bCs/>
        </w:rPr>
        <w:t>3</w:t>
      </w:r>
      <w:r w:rsidR="000C0140">
        <w:rPr>
          <w:rStyle w:val="InitialStyle"/>
          <w:b/>
          <w:bCs/>
        </w:rPr>
        <w:t xml:space="preserve"> </w:t>
      </w:r>
      <w:r w:rsidR="00160770">
        <w:rPr>
          <w:rStyle w:val="InitialStyle"/>
          <w:b/>
          <w:bCs/>
        </w:rPr>
        <w:t>at 6:00pm</w:t>
      </w:r>
      <w:r w:rsidR="008D1C4D" w:rsidRPr="00B261D7">
        <w:rPr>
          <w:rStyle w:val="InitialStyle"/>
          <w:b/>
          <w:bCs/>
        </w:rPr>
        <w:t xml:space="preserve"> </w:t>
      </w:r>
      <w:r w:rsidRPr="00B261D7">
        <w:rPr>
          <w:rStyle w:val="InitialStyle"/>
        </w:rPr>
        <w:t xml:space="preserve">The </w:t>
      </w:r>
      <w:r w:rsidR="008055C9" w:rsidRPr="00B261D7">
        <w:rPr>
          <w:rStyle w:val="InitialStyle"/>
        </w:rPr>
        <w:t>agenda</w:t>
      </w:r>
      <w:r w:rsidRPr="00B261D7">
        <w:rPr>
          <w:rStyle w:val="InitialStyle"/>
        </w:rPr>
        <w:t xml:space="preserve"> for the meeting appears below.</w:t>
      </w:r>
    </w:p>
    <w:p w14:paraId="6609619A" w14:textId="77777777" w:rsidR="00D211A7" w:rsidRPr="00B261D7" w:rsidRDefault="00D211A7" w:rsidP="00B656A3">
      <w:pPr>
        <w:pStyle w:val="DefaultText"/>
        <w:jc w:val="both"/>
        <w:rPr>
          <w:rStyle w:val="InitialStyle"/>
          <w:color w:val="FF0000"/>
        </w:rPr>
      </w:pPr>
    </w:p>
    <w:p w14:paraId="10F249E2" w14:textId="08EAA7A5" w:rsidR="006D6790" w:rsidRDefault="006D6790" w:rsidP="00CD3F31">
      <w:pPr>
        <w:rPr>
          <w:noProof/>
        </w:rPr>
      </w:pPr>
    </w:p>
    <w:p w14:paraId="3A091D06" w14:textId="77777777" w:rsidR="00A02548" w:rsidRPr="00B261D7" w:rsidRDefault="00A02548" w:rsidP="00CD3F31">
      <w:pPr>
        <w:rPr>
          <w:rStyle w:val="InitialStyle"/>
        </w:rPr>
      </w:pPr>
    </w:p>
    <w:p w14:paraId="0AAB3252" w14:textId="59DB14EE" w:rsidR="00A02548" w:rsidRDefault="00160770" w:rsidP="003D2563">
      <w:pPr>
        <w:pStyle w:val="DefaultText"/>
        <w:jc w:val="both"/>
        <w:rPr>
          <w:rStyle w:val="InitialStyle"/>
        </w:rPr>
      </w:pPr>
      <w:r>
        <w:rPr>
          <w:rStyle w:val="InitialStyle"/>
        </w:rPr>
        <w:t>Helen Jenkins</w:t>
      </w:r>
    </w:p>
    <w:p w14:paraId="64B61DAC" w14:textId="2BA3C1B0" w:rsidR="008D1C4D" w:rsidRPr="00B261D7" w:rsidRDefault="000C4922" w:rsidP="003D2563">
      <w:pPr>
        <w:pStyle w:val="DefaultText"/>
        <w:jc w:val="both"/>
        <w:rPr>
          <w:rStyle w:val="InitialStyle"/>
        </w:rPr>
      </w:pPr>
      <w:r>
        <w:rPr>
          <w:rStyle w:val="InitialStyle"/>
        </w:rPr>
        <w:t>Parish Clerk</w:t>
      </w:r>
    </w:p>
    <w:p w14:paraId="399D3DEE" w14:textId="77777777" w:rsidR="00B261D7" w:rsidRPr="00B261D7" w:rsidRDefault="00B261D7" w:rsidP="003D2563">
      <w:pPr>
        <w:pStyle w:val="DefaultText"/>
        <w:jc w:val="both"/>
        <w:rPr>
          <w:rStyle w:val="InitialStyle"/>
        </w:rPr>
      </w:pPr>
    </w:p>
    <w:p w14:paraId="605DA342" w14:textId="77777777" w:rsidR="00B261D7" w:rsidRDefault="00B261D7" w:rsidP="003D2563">
      <w:pPr>
        <w:pStyle w:val="DefaultText"/>
        <w:jc w:val="both"/>
        <w:rPr>
          <w:rStyle w:val="InitialStyle"/>
        </w:rPr>
      </w:pPr>
    </w:p>
    <w:p w14:paraId="034D05FA" w14:textId="77777777" w:rsidR="00B656A3" w:rsidRPr="00B261D7" w:rsidRDefault="008D1C4D" w:rsidP="00B656A3">
      <w:pPr>
        <w:pStyle w:val="Default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B261D7">
        <w:rPr>
          <w:rFonts w:ascii="Arial" w:hAnsi="Arial" w:cs="Arial"/>
          <w:b/>
          <w:bCs/>
          <w:sz w:val="22"/>
          <w:szCs w:val="22"/>
        </w:rPr>
        <w:t>E</w:t>
      </w:r>
      <w:r w:rsidR="00B656A3" w:rsidRPr="00B261D7">
        <w:rPr>
          <w:rFonts w:ascii="Arial" w:hAnsi="Arial" w:cs="Arial"/>
          <w:b/>
          <w:bCs/>
          <w:sz w:val="22"/>
          <w:szCs w:val="22"/>
        </w:rPr>
        <w:t>VACUATION PROCEDURE</w:t>
      </w:r>
    </w:p>
    <w:p w14:paraId="3CEB09FC" w14:textId="77777777" w:rsidR="00B656A3" w:rsidRPr="00B261D7" w:rsidRDefault="00B656A3" w:rsidP="00B656A3">
      <w:pPr>
        <w:pStyle w:val="Default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EACAF0" w14:textId="77777777" w:rsidR="00B656A3" w:rsidRPr="00B261D7" w:rsidRDefault="00B656A3" w:rsidP="00B656A3">
      <w:pPr>
        <w:pStyle w:val="Default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B261D7">
        <w:rPr>
          <w:rFonts w:ascii="Arial" w:hAnsi="Arial" w:cs="Arial"/>
          <w:sz w:val="22"/>
          <w:szCs w:val="22"/>
        </w:rPr>
        <w:t xml:space="preserve">When the continuous alarm sounds, you must evacuate the building by the exit and proceed </w:t>
      </w:r>
      <w:r w:rsidR="008D1C4D" w:rsidRPr="00B261D7">
        <w:rPr>
          <w:rFonts w:ascii="Arial" w:hAnsi="Arial" w:cs="Arial"/>
          <w:sz w:val="22"/>
          <w:szCs w:val="22"/>
        </w:rPr>
        <w:t xml:space="preserve">to </w:t>
      </w:r>
      <w:r w:rsidRPr="00B261D7">
        <w:rPr>
          <w:rFonts w:ascii="Arial" w:hAnsi="Arial" w:cs="Arial"/>
          <w:sz w:val="22"/>
          <w:szCs w:val="22"/>
        </w:rPr>
        <w:t xml:space="preserve">the </w:t>
      </w:r>
      <w:r w:rsidR="008D1C4D" w:rsidRPr="00B261D7">
        <w:rPr>
          <w:rFonts w:ascii="Arial" w:hAnsi="Arial" w:cs="Arial"/>
          <w:sz w:val="22"/>
          <w:szCs w:val="22"/>
        </w:rPr>
        <w:t>tennis courts.</w:t>
      </w:r>
      <w:r w:rsidRPr="00B261D7">
        <w:rPr>
          <w:rFonts w:ascii="Arial" w:hAnsi="Arial" w:cs="Arial"/>
          <w:sz w:val="22"/>
          <w:szCs w:val="22"/>
        </w:rPr>
        <w:t xml:space="preserve"> </w:t>
      </w:r>
    </w:p>
    <w:p w14:paraId="0D78211F" w14:textId="77777777" w:rsidR="00B656A3" w:rsidRDefault="00B656A3" w:rsidP="00B656A3">
      <w:pPr>
        <w:pStyle w:val="DefaultText"/>
        <w:jc w:val="center"/>
        <w:rPr>
          <w:rStyle w:val="InitialStyle"/>
        </w:rPr>
      </w:pPr>
    </w:p>
    <w:p w14:paraId="1C64B885" w14:textId="77777777" w:rsidR="00FE5072" w:rsidRDefault="00FE5072" w:rsidP="00FE5072">
      <w:pPr>
        <w:jc w:val="both"/>
        <w:rPr>
          <w:rFonts w:asciiTheme="minorHAnsi" w:hAnsiTheme="minorHAnsi"/>
          <w:sz w:val="20"/>
          <w:szCs w:val="20"/>
          <w:u w:val="single"/>
          <w:lang w:val="en-GB" w:eastAsia="en-GB"/>
        </w:rPr>
      </w:pPr>
      <w:r>
        <w:rPr>
          <w:rFonts w:asciiTheme="minorHAnsi" w:hAnsiTheme="minorHAnsi"/>
          <w:b/>
          <w:u w:val="single"/>
        </w:rPr>
        <w:t>PUBLIC SESSION</w:t>
      </w:r>
    </w:p>
    <w:p w14:paraId="5F0792F7" w14:textId="77777777" w:rsidR="00FE5072" w:rsidRDefault="00FE5072" w:rsidP="00FE5072">
      <w:pPr>
        <w:jc w:val="both"/>
        <w:rPr>
          <w:rFonts w:asciiTheme="minorHAnsi" w:hAnsiTheme="minorHAnsi"/>
          <w:sz w:val="22"/>
          <w:szCs w:val="22"/>
        </w:rPr>
      </w:pPr>
    </w:p>
    <w:p w14:paraId="409E06F7" w14:textId="41056E88" w:rsidR="00FE5072" w:rsidRPr="00FE5072" w:rsidRDefault="00FE5072" w:rsidP="00FE5072">
      <w:pPr>
        <w:jc w:val="both"/>
        <w:rPr>
          <w:rFonts w:ascii="Arial" w:hAnsi="Arial" w:cs="Arial"/>
          <w:sz w:val="22"/>
          <w:szCs w:val="22"/>
        </w:rPr>
      </w:pPr>
      <w:r w:rsidRPr="00FE5072">
        <w:rPr>
          <w:rFonts w:ascii="Arial" w:hAnsi="Arial" w:cs="Arial"/>
          <w:sz w:val="22"/>
          <w:szCs w:val="22"/>
        </w:rPr>
        <w:t xml:space="preserve">Prior to the commencement of the meeting, members of the public are invited to question the Council on local issues etc. Questions will be answered by </w:t>
      </w:r>
      <w:r>
        <w:rPr>
          <w:rFonts w:ascii="Arial" w:hAnsi="Arial" w:cs="Arial"/>
          <w:sz w:val="22"/>
          <w:szCs w:val="22"/>
        </w:rPr>
        <w:t>t</w:t>
      </w:r>
      <w:r w:rsidRPr="00FE5072">
        <w:rPr>
          <w:rFonts w:ascii="Arial" w:hAnsi="Arial" w:cs="Arial"/>
          <w:sz w:val="22"/>
          <w:szCs w:val="22"/>
        </w:rPr>
        <w:t xml:space="preserve">he Chairman of the Committee or the Clerk. These </w:t>
      </w:r>
      <w:proofErr w:type="gramStart"/>
      <w:r w:rsidRPr="00FE5072">
        <w:rPr>
          <w:rFonts w:ascii="Arial" w:hAnsi="Arial" w:cs="Arial"/>
          <w:sz w:val="22"/>
          <w:szCs w:val="22"/>
        </w:rPr>
        <w:t>persons</w:t>
      </w:r>
      <w:proofErr w:type="gramEnd"/>
      <w:r w:rsidRPr="00FE5072">
        <w:rPr>
          <w:rFonts w:ascii="Arial" w:hAnsi="Arial" w:cs="Arial"/>
          <w:sz w:val="22"/>
          <w:szCs w:val="22"/>
        </w:rPr>
        <w:t xml:space="preserve"> will reserve the right to postpone making an answer until the following meeting </w:t>
      </w:r>
      <w:proofErr w:type="gramStart"/>
      <w:r w:rsidRPr="00FE5072">
        <w:rPr>
          <w:rFonts w:ascii="Arial" w:hAnsi="Arial" w:cs="Arial"/>
          <w:sz w:val="22"/>
          <w:szCs w:val="22"/>
        </w:rPr>
        <w:t>in order to</w:t>
      </w:r>
      <w:proofErr w:type="gramEnd"/>
      <w:r w:rsidRPr="00FE5072">
        <w:rPr>
          <w:rFonts w:ascii="Arial" w:hAnsi="Arial" w:cs="Arial"/>
          <w:sz w:val="22"/>
          <w:szCs w:val="22"/>
        </w:rPr>
        <w:t xml:space="preserve"> take advice or undertake research.</w:t>
      </w:r>
    </w:p>
    <w:p w14:paraId="6ACEF96A" w14:textId="77777777" w:rsidR="00FE5072" w:rsidRDefault="00FE5072" w:rsidP="00FE5072">
      <w:pPr>
        <w:jc w:val="both"/>
        <w:rPr>
          <w:rFonts w:ascii="Arial" w:hAnsi="Arial" w:cs="Arial"/>
          <w:sz w:val="22"/>
          <w:szCs w:val="22"/>
        </w:rPr>
      </w:pPr>
      <w:r w:rsidRPr="00FE5072">
        <w:rPr>
          <w:rFonts w:ascii="Arial" w:hAnsi="Arial" w:cs="Arial"/>
          <w:sz w:val="22"/>
          <w:szCs w:val="22"/>
        </w:rPr>
        <w:t xml:space="preserve">During this time, outstanding answers from previous meetings will be delivered. </w:t>
      </w:r>
    </w:p>
    <w:p w14:paraId="097E0787" w14:textId="340CD187" w:rsidR="00FE5072" w:rsidRPr="00FE5072" w:rsidRDefault="00FE5072" w:rsidP="00FE5072">
      <w:pPr>
        <w:jc w:val="both"/>
        <w:rPr>
          <w:rFonts w:ascii="Arial" w:hAnsi="Arial" w:cs="Arial"/>
          <w:sz w:val="22"/>
          <w:szCs w:val="22"/>
        </w:rPr>
      </w:pPr>
      <w:r w:rsidRPr="00FE5072">
        <w:rPr>
          <w:rFonts w:ascii="Arial" w:hAnsi="Arial" w:cs="Arial"/>
          <w:color w:val="000000"/>
          <w:sz w:val="22"/>
          <w:szCs w:val="22"/>
          <w:lang w:bidi="en-US"/>
        </w:rPr>
        <w:t xml:space="preserve">The period of time designated for public participation at a meeting in accordance with standing order 3(e) shall not exceed 15 minutes unless directed by the chairman of the </w:t>
      </w:r>
      <w:proofErr w:type="gramStart"/>
      <w:r w:rsidRPr="00FE5072">
        <w:rPr>
          <w:rFonts w:ascii="Arial" w:hAnsi="Arial" w:cs="Arial"/>
          <w:color w:val="000000"/>
          <w:sz w:val="22"/>
          <w:szCs w:val="22"/>
          <w:lang w:bidi="en-US"/>
        </w:rPr>
        <w:t>meeting</w:t>
      </w:r>
      <w:proofErr w:type="gramEnd"/>
    </w:p>
    <w:p w14:paraId="62F01481" w14:textId="77777777" w:rsidR="00FE5072" w:rsidRDefault="00FE5072" w:rsidP="00B656A3">
      <w:pPr>
        <w:pStyle w:val="DefaultText"/>
        <w:jc w:val="center"/>
        <w:rPr>
          <w:rStyle w:val="InitialStyle"/>
          <w:b/>
        </w:rPr>
      </w:pPr>
    </w:p>
    <w:p w14:paraId="57A1607D" w14:textId="77777777" w:rsidR="00FE5072" w:rsidRDefault="00FE5072" w:rsidP="00B656A3">
      <w:pPr>
        <w:pStyle w:val="DefaultText"/>
        <w:jc w:val="center"/>
        <w:rPr>
          <w:rStyle w:val="InitialStyle"/>
          <w:b/>
        </w:rPr>
      </w:pPr>
    </w:p>
    <w:p w14:paraId="549B641F" w14:textId="5C0219B7" w:rsidR="00B656A3" w:rsidRPr="00FE5072" w:rsidRDefault="00B656A3" w:rsidP="00B656A3">
      <w:pPr>
        <w:pStyle w:val="DefaultText"/>
        <w:jc w:val="center"/>
        <w:rPr>
          <w:rStyle w:val="InitialStyle"/>
          <w:b/>
          <w:u w:val="single"/>
        </w:rPr>
      </w:pPr>
      <w:r w:rsidRPr="00FE5072">
        <w:rPr>
          <w:rStyle w:val="InitialStyle"/>
          <w:b/>
          <w:u w:val="single"/>
        </w:rPr>
        <w:t>AGENDA</w:t>
      </w:r>
    </w:p>
    <w:p w14:paraId="262F35DB" w14:textId="77777777" w:rsidR="00D03EC8" w:rsidRDefault="00D03EC8" w:rsidP="00DB5A51">
      <w:pPr>
        <w:ind w:left="720"/>
        <w:rPr>
          <w:rStyle w:val="InitialStyle"/>
          <w:u w:val="single"/>
        </w:rPr>
      </w:pPr>
    </w:p>
    <w:p w14:paraId="5834B739" w14:textId="17D9ACC6" w:rsidR="0083071B" w:rsidRDefault="00B656A3" w:rsidP="007D4D37">
      <w:pPr>
        <w:numPr>
          <w:ilvl w:val="0"/>
          <w:numId w:val="41"/>
        </w:numPr>
        <w:rPr>
          <w:rStyle w:val="InitialStyle"/>
          <w:u w:val="single"/>
        </w:rPr>
      </w:pPr>
      <w:r w:rsidRPr="00B261D7">
        <w:rPr>
          <w:rStyle w:val="InitialStyle"/>
          <w:u w:val="single"/>
        </w:rPr>
        <w:t>APOLOGIES FOR ABSENCE</w:t>
      </w:r>
    </w:p>
    <w:p w14:paraId="7965DFD8" w14:textId="77777777" w:rsidR="008E719A" w:rsidRDefault="008E719A" w:rsidP="009D17A8">
      <w:pPr>
        <w:rPr>
          <w:rStyle w:val="InitialStyle"/>
          <w:u w:val="single"/>
        </w:rPr>
      </w:pPr>
    </w:p>
    <w:p w14:paraId="54494F03" w14:textId="5446EFF9" w:rsidR="008E719A" w:rsidRDefault="008E719A" w:rsidP="00FE5072">
      <w:pPr>
        <w:pStyle w:val="DefaultText"/>
        <w:widowControl/>
        <w:ind w:firstLine="360"/>
        <w:rPr>
          <w:rStyle w:val="InitialStyle"/>
          <w:lang w:val="en-US"/>
        </w:rPr>
      </w:pPr>
      <w:r>
        <w:rPr>
          <w:rStyle w:val="InitialStyle"/>
          <w:lang w:val="en-US"/>
        </w:rPr>
        <w:t>To note any apologies for absence.</w:t>
      </w:r>
    </w:p>
    <w:p w14:paraId="1B691583" w14:textId="77777777" w:rsidR="00502352" w:rsidRPr="00B261D7" w:rsidRDefault="00502352" w:rsidP="009D17A8">
      <w:pPr>
        <w:rPr>
          <w:rStyle w:val="InitialStyle"/>
          <w:u w:val="single"/>
        </w:rPr>
      </w:pPr>
    </w:p>
    <w:p w14:paraId="296AF9E3" w14:textId="40711366" w:rsidR="00B656A3" w:rsidRPr="00B261D7" w:rsidRDefault="00B656A3" w:rsidP="007D4D37">
      <w:pPr>
        <w:pStyle w:val="DefaultText"/>
        <w:widowControl/>
        <w:numPr>
          <w:ilvl w:val="0"/>
          <w:numId w:val="41"/>
        </w:numPr>
        <w:rPr>
          <w:rFonts w:ascii="Arial" w:hAnsi="Arial" w:cs="Arial"/>
          <w:sz w:val="22"/>
          <w:szCs w:val="22"/>
          <w:u w:val="single"/>
        </w:rPr>
      </w:pPr>
      <w:r w:rsidRPr="00B261D7">
        <w:rPr>
          <w:rFonts w:ascii="Arial" w:hAnsi="Arial" w:cs="Arial"/>
          <w:sz w:val="22"/>
          <w:szCs w:val="22"/>
          <w:u w:val="single"/>
        </w:rPr>
        <w:t>DECLARATIONS OF INTEREST</w:t>
      </w:r>
    </w:p>
    <w:p w14:paraId="08015541" w14:textId="77777777" w:rsidR="00764964" w:rsidRPr="00B261D7" w:rsidRDefault="00764964" w:rsidP="009D17A8">
      <w:pPr>
        <w:pStyle w:val="DefaultText"/>
        <w:widowControl/>
        <w:rPr>
          <w:rFonts w:ascii="Arial" w:hAnsi="Arial" w:cs="Arial"/>
          <w:sz w:val="22"/>
          <w:szCs w:val="22"/>
          <w:u w:val="single"/>
        </w:rPr>
      </w:pPr>
    </w:p>
    <w:p w14:paraId="363065A5" w14:textId="51713FB6" w:rsidR="00D30092" w:rsidRDefault="00B656A3" w:rsidP="00FE5072">
      <w:pPr>
        <w:pStyle w:val="DefaultText"/>
        <w:widowControl/>
        <w:ind w:left="360"/>
        <w:rPr>
          <w:rFonts w:ascii="Arial" w:hAnsi="Arial" w:cs="Arial"/>
          <w:sz w:val="22"/>
          <w:szCs w:val="22"/>
        </w:rPr>
      </w:pPr>
      <w:r w:rsidRPr="00B261D7">
        <w:rPr>
          <w:rFonts w:ascii="Arial" w:hAnsi="Arial" w:cs="Arial"/>
          <w:sz w:val="22"/>
          <w:szCs w:val="22"/>
        </w:rPr>
        <w:t xml:space="preserve">To receive any Declarations of Interest under </w:t>
      </w:r>
      <w:r w:rsidR="008D1C4D" w:rsidRPr="00B261D7">
        <w:rPr>
          <w:rFonts w:ascii="Arial" w:hAnsi="Arial" w:cs="Arial"/>
          <w:sz w:val="22"/>
          <w:szCs w:val="22"/>
        </w:rPr>
        <w:t xml:space="preserve">Paulton Parish </w:t>
      </w:r>
      <w:r w:rsidRPr="00B261D7">
        <w:rPr>
          <w:rFonts w:ascii="Arial" w:hAnsi="Arial" w:cs="Arial"/>
          <w:sz w:val="22"/>
          <w:szCs w:val="22"/>
        </w:rPr>
        <w:t>Council’s Code of Conduct (adopted on 16</w:t>
      </w:r>
      <w:r w:rsidRPr="00B261D7">
        <w:rPr>
          <w:rFonts w:ascii="Arial" w:hAnsi="Arial" w:cs="Arial"/>
          <w:sz w:val="22"/>
          <w:szCs w:val="22"/>
          <w:vertAlign w:val="superscript"/>
        </w:rPr>
        <w:t>th</w:t>
      </w:r>
      <w:r w:rsidRPr="00B261D7">
        <w:rPr>
          <w:rFonts w:ascii="Arial" w:hAnsi="Arial" w:cs="Arial"/>
          <w:sz w:val="22"/>
          <w:szCs w:val="22"/>
        </w:rPr>
        <w:t xml:space="preserve"> October 2012) issued in accordance with the Localism Act 2011 and The Relevant Authorities (Disclosable Pecuniary Interests) Regulations </w:t>
      </w:r>
      <w:r w:rsidR="00086A1D" w:rsidRPr="00B261D7">
        <w:rPr>
          <w:rFonts w:ascii="Arial" w:hAnsi="Arial" w:cs="Arial"/>
          <w:sz w:val="22"/>
          <w:szCs w:val="22"/>
        </w:rPr>
        <w:t>2012, SI</w:t>
      </w:r>
      <w:r w:rsidRPr="00B261D7">
        <w:rPr>
          <w:rFonts w:ascii="Arial" w:hAnsi="Arial" w:cs="Arial"/>
          <w:sz w:val="22"/>
          <w:szCs w:val="22"/>
        </w:rPr>
        <w:t xml:space="preserve"> No. 1464.</w:t>
      </w:r>
    </w:p>
    <w:p w14:paraId="00A5FB2B" w14:textId="77777777" w:rsidR="00FE5072" w:rsidRDefault="00FE5072" w:rsidP="00FE5072">
      <w:pPr>
        <w:pStyle w:val="DefaultText"/>
        <w:widowControl/>
        <w:ind w:left="360"/>
        <w:rPr>
          <w:rFonts w:ascii="Arial" w:hAnsi="Arial" w:cs="Arial"/>
          <w:sz w:val="22"/>
          <w:szCs w:val="22"/>
        </w:rPr>
      </w:pPr>
    </w:p>
    <w:p w14:paraId="35F14536" w14:textId="420EFDB2" w:rsidR="00E9389D" w:rsidRPr="00B261D7" w:rsidRDefault="00E9389D" w:rsidP="007D4D37">
      <w:pPr>
        <w:pStyle w:val="DefaultText"/>
        <w:widowControl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B261D7">
        <w:rPr>
          <w:rFonts w:ascii="Arial" w:hAnsi="Arial" w:cs="Arial"/>
          <w:sz w:val="22"/>
          <w:szCs w:val="22"/>
          <w:u w:val="single"/>
        </w:rPr>
        <w:lastRenderedPageBreak/>
        <w:t>CONFIRMATION OF MINUTES</w:t>
      </w:r>
    </w:p>
    <w:p w14:paraId="03F8FDF7" w14:textId="77777777" w:rsidR="00E9389D" w:rsidRPr="00B261D7" w:rsidRDefault="00E9389D" w:rsidP="009D17A8">
      <w:pPr>
        <w:pStyle w:val="DefaultText"/>
        <w:widowControl/>
        <w:rPr>
          <w:rFonts w:ascii="Arial" w:hAnsi="Arial" w:cs="Arial"/>
          <w:sz w:val="22"/>
          <w:szCs w:val="22"/>
        </w:rPr>
      </w:pPr>
    </w:p>
    <w:p w14:paraId="02339BF0" w14:textId="0DCE2720" w:rsidR="00686804" w:rsidRDefault="00E9389D" w:rsidP="00FE5072">
      <w:pPr>
        <w:pStyle w:val="DefaultText"/>
        <w:ind w:left="360"/>
        <w:rPr>
          <w:rStyle w:val="InitialStyle"/>
        </w:rPr>
      </w:pPr>
      <w:r w:rsidRPr="00B261D7">
        <w:rPr>
          <w:rStyle w:val="InitialStyle"/>
        </w:rPr>
        <w:t xml:space="preserve">That the </w:t>
      </w:r>
      <w:r w:rsidR="00086A1D">
        <w:rPr>
          <w:rStyle w:val="InitialStyle"/>
        </w:rPr>
        <w:t>m</w:t>
      </w:r>
      <w:r w:rsidRPr="00B261D7">
        <w:rPr>
          <w:rStyle w:val="InitialStyle"/>
        </w:rPr>
        <w:t>inutes</w:t>
      </w:r>
      <w:r w:rsidRPr="00B261D7">
        <w:rPr>
          <w:rStyle w:val="InitialStyle"/>
          <w:i/>
        </w:rPr>
        <w:t xml:space="preserve"> o</w:t>
      </w:r>
      <w:r w:rsidRPr="00B261D7">
        <w:rPr>
          <w:rStyle w:val="InitialStyle"/>
        </w:rPr>
        <w:t xml:space="preserve">f the </w:t>
      </w:r>
      <w:r w:rsidR="00086A1D">
        <w:rPr>
          <w:rStyle w:val="InitialStyle"/>
        </w:rPr>
        <w:t>Event</w:t>
      </w:r>
      <w:r w:rsidR="003B57C0">
        <w:rPr>
          <w:rStyle w:val="InitialStyle"/>
        </w:rPr>
        <w:t>s</w:t>
      </w:r>
      <w:r w:rsidR="00086A1D">
        <w:rPr>
          <w:rStyle w:val="InitialStyle"/>
        </w:rPr>
        <w:t xml:space="preserve"> C</w:t>
      </w:r>
      <w:r w:rsidRPr="00B261D7">
        <w:rPr>
          <w:rStyle w:val="InitialStyle"/>
        </w:rPr>
        <w:t>ommittee meeting held on</w:t>
      </w:r>
      <w:r w:rsidR="00B713AB" w:rsidRPr="00B261D7">
        <w:rPr>
          <w:rStyle w:val="InitialStyle"/>
        </w:rPr>
        <w:t xml:space="preserve"> </w:t>
      </w:r>
      <w:r w:rsidR="00160770">
        <w:rPr>
          <w:rStyle w:val="InitialStyle"/>
        </w:rPr>
        <w:t>10</w:t>
      </w:r>
      <w:r w:rsidR="007D4D37" w:rsidRPr="007D4D37">
        <w:rPr>
          <w:rStyle w:val="InitialStyle"/>
          <w:vertAlign w:val="superscript"/>
        </w:rPr>
        <w:t>th</w:t>
      </w:r>
      <w:r w:rsidR="007D4D37">
        <w:rPr>
          <w:rStyle w:val="InitialStyle"/>
        </w:rPr>
        <w:t xml:space="preserve"> </w:t>
      </w:r>
      <w:r w:rsidR="00160770">
        <w:rPr>
          <w:rStyle w:val="InitialStyle"/>
        </w:rPr>
        <w:t>January</w:t>
      </w:r>
      <w:r w:rsidR="007D4D37">
        <w:rPr>
          <w:rStyle w:val="InitialStyle"/>
        </w:rPr>
        <w:t xml:space="preserve"> </w:t>
      </w:r>
      <w:r w:rsidR="00093D43">
        <w:rPr>
          <w:rStyle w:val="InitialStyle"/>
        </w:rPr>
        <w:t>202</w:t>
      </w:r>
      <w:r w:rsidR="00160770">
        <w:rPr>
          <w:rStyle w:val="InitialStyle"/>
        </w:rPr>
        <w:t>3</w:t>
      </w:r>
      <w:r w:rsidR="00093D43">
        <w:rPr>
          <w:rStyle w:val="InitialStyle"/>
        </w:rPr>
        <w:t xml:space="preserve"> </w:t>
      </w:r>
      <w:r w:rsidR="005444F5">
        <w:rPr>
          <w:rStyle w:val="InitialStyle"/>
        </w:rPr>
        <w:t>to</w:t>
      </w:r>
      <w:r w:rsidRPr="00B261D7">
        <w:rPr>
          <w:rStyle w:val="InitialStyle"/>
        </w:rPr>
        <w:t xml:space="preserve"> be approved as a correct record and signed by the Chairman.  </w:t>
      </w:r>
    </w:p>
    <w:p w14:paraId="1E08CB9A" w14:textId="5D354ADB" w:rsidR="00175824" w:rsidRDefault="00175824" w:rsidP="00686E37">
      <w:pPr>
        <w:pStyle w:val="DefaultText"/>
        <w:ind w:left="720"/>
        <w:rPr>
          <w:rStyle w:val="InitialStyle"/>
        </w:rPr>
      </w:pPr>
    </w:p>
    <w:p w14:paraId="6A354F39" w14:textId="311A30CD" w:rsidR="007D4D37" w:rsidRPr="00FE5072" w:rsidRDefault="00160770" w:rsidP="007D4D37">
      <w:pPr>
        <w:pStyle w:val="DefaultText"/>
        <w:widowControl/>
        <w:numPr>
          <w:ilvl w:val="0"/>
          <w:numId w:val="41"/>
        </w:numPr>
        <w:rPr>
          <w:rStyle w:val="InitialStyle"/>
          <w:u w:val="single"/>
        </w:rPr>
      </w:pPr>
      <w:r>
        <w:rPr>
          <w:rStyle w:val="InitialStyle"/>
          <w:u w:val="single"/>
        </w:rPr>
        <w:t>KING’S CORONATION</w:t>
      </w:r>
    </w:p>
    <w:p w14:paraId="5C5393D3" w14:textId="77777777" w:rsidR="000C4922" w:rsidRDefault="000C4922" w:rsidP="0004510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76C69534" w14:textId="164226EC" w:rsidR="0004510F" w:rsidRPr="00250FCA" w:rsidRDefault="0004510F" w:rsidP="0004510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Style w:val="InitialStyle"/>
        </w:rPr>
      </w:pPr>
      <w:r>
        <w:rPr>
          <w:rFonts w:ascii="Arial" w:hAnsi="Arial" w:cs="Arial"/>
        </w:rPr>
        <w:t xml:space="preserve">To </w:t>
      </w:r>
      <w:r w:rsidR="006E30BB">
        <w:rPr>
          <w:rFonts w:ascii="Arial" w:hAnsi="Arial" w:cs="Arial"/>
        </w:rPr>
        <w:t>discuss</w:t>
      </w:r>
      <w:r>
        <w:rPr>
          <w:rFonts w:ascii="Arial" w:hAnsi="Arial" w:cs="Arial"/>
        </w:rPr>
        <w:t xml:space="preserve"> </w:t>
      </w:r>
      <w:r w:rsidR="00160770">
        <w:rPr>
          <w:rFonts w:ascii="Arial" w:hAnsi="Arial" w:cs="Arial"/>
        </w:rPr>
        <w:t>holding an event to celebrate the King’s Coronation</w:t>
      </w:r>
    </w:p>
    <w:p w14:paraId="525CBFF5" w14:textId="77777777" w:rsidR="007D4D37" w:rsidRDefault="007D4D37" w:rsidP="006D65DB">
      <w:pPr>
        <w:pStyle w:val="DefaultText"/>
        <w:widowControl/>
        <w:rPr>
          <w:rStyle w:val="InitialStyle"/>
        </w:rPr>
      </w:pPr>
    </w:p>
    <w:p w14:paraId="5B5480B7" w14:textId="709615BF" w:rsidR="00EF373E" w:rsidRPr="007D4D37" w:rsidRDefault="00EF373E" w:rsidP="007D4D37">
      <w:pPr>
        <w:pStyle w:val="DefaultText"/>
        <w:widowControl/>
        <w:numPr>
          <w:ilvl w:val="0"/>
          <w:numId w:val="41"/>
        </w:numPr>
        <w:rPr>
          <w:rFonts w:ascii="Arial" w:eastAsia="Calibri" w:hAnsi="Arial" w:cs="Arial"/>
          <w:sz w:val="22"/>
          <w:szCs w:val="21"/>
          <w:u w:val="single"/>
        </w:rPr>
      </w:pPr>
      <w:r w:rsidRPr="00EF373E">
        <w:rPr>
          <w:rFonts w:ascii="Arial" w:eastAsia="Calibri" w:hAnsi="Arial" w:cs="Arial"/>
          <w:sz w:val="22"/>
          <w:szCs w:val="21"/>
          <w:u w:val="single"/>
        </w:rPr>
        <w:t>DATE OF THE NEXT MEETING</w:t>
      </w:r>
      <w:r w:rsidR="007D4D37">
        <w:rPr>
          <w:rFonts w:ascii="Arial" w:eastAsia="Calibri" w:hAnsi="Arial" w:cs="Arial"/>
          <w:sz w:val="22"/>
          <w:szCs w:val="21"/>
          <w:u w:val="single"/>
        </w:rPr>
        <w:t xml:space="preserve"> </w:t>
      </w:r>
      <w:r>
        <w:rPr>
          <w:rFonts w:ascii="Arial" w:eastAsia="Calibri" w:hAnsi="Arial" w:cs="Arial"/>
          <w:sz w:val="22"/>
          <w:szCs w:val="21"/>
        </w:rPr>
        <w:t xml:space="preserve"> </w:t>
      </w:r>
    </w:p>
    <w:p w14:paraId="53DAE244" w14:textId="77777777" w:rsidR="00EF373E" w:rsidRDefault="00EF373E" w:rsidP="009D17A8">
      <w:pPr>
        <w:rPr>
          <w:rFonts w:ascii="Arial" w:eastAsia="Calibri" w:hAnsi="Arial" w:cs="Arial"/>
          <w:sz w:val="22"/>
          <w:szCs w:val="21"/>
          <w:lang w:val="en-GB"/>
        </w:rPr>
      </w:pPr>
    </w:p>
    <w:p w14:paraId="6ECB1679" w14:textId="3ED0EF6F" w:rsidR="008A5607" w:rsidRPr="007D4D37" w:rsidRDefault="00175824" w:rsidP="007D4D37">
      <w:pPr>
        <w:jc w:val="both"/>
        <w:rPr>
          <w:rFonts w:ascii="Arial" w:hAnsi="Arial" w:cs="Arial"/>
          <w:b/>
          <w:bCs/>
          <w:color w:val="000000"/>
        </w:rPr>
      </w:pPr>
      <w:r w:rsidRPr="007D4D37">
        <w:rPr>
          <w:rFonts w:ascii="Arial" w:hAnsi="Arial" w:cs="Arial"/>
        </w:rPr>
        <w:t>The next scheduled Events Committee meeting is to be held on</w:t>
      </w:r>
      <w:r w:rsidRPr="007D4D37">
        <w:rPr>
          <w:rFonts w:ascii="Arial" w:hAnsi="Arial" w:cs="Arial"/>
          <w:b/>
        </w:rPr>
        <w:t xml:space="preserve"> </w:t>
      </w:r>
      <w:r w:rsidR="00160770">
        <w:rPr>
          <w:rFonts w:ascii="Arial" w:hAnsi="Arial" w:cs="Arial"/>
          <w:b/>
        </w:rPr>
        <w:t>TBC</w:t>
      </w:r>
      <w:r w:rsidRPr="007D4D37">
        <w:rPr>
          <w:rFonts w:ascii="Arial" w:hAnsi="Arial" w:cs="Arial"/>
          <w:b/>
          <w:bCs/>
          <w:color w:val="000000"/>
        </w:rPr>
        <w:t>.</w:t>
      </w:r>
    </w:p>
    <w:p w14:paraId="538EF0D6" w14:textId="3254E914" w:rsidR="007D4D37" w:rsidRDefault="007D4D37" w:rsidP="00175824">
      <w:pPr>
        <w:ind w:left="709" w:hanging="709"/>
        <w:jc w:val="both"/>
        <w:rPr>
          <w:rFonts w:ascii="Arial" w:hAnsi="Arial" w:cs="Arial"/>
          <w:b/>
          <w:bCs/>
          <w:color w:val="000000"/>
        </w:rPr>
      </w:pPr>
    </w:p>
    <w:p w14:paraId="7E7E8020" w14:textId="1A2738B4" w:rsidR="007D4D37" w:rsidRPr="00175824" w:rsidRDefault="007D4D37" w:rsidP="00175824">
      <w:pPr>
        <w:ind w:left="709" w:hanging="709"/>
        <w:jc w:val="both"/>
        <w:rPr>
          <w:rFonts w:ascii="Arial" w:hAnsi="Arial" w:cs="Arial"/>
          <w:b/>
        </w:rPr>
      </w:pPr>
    </w:p>
    <w:p w14:paraId="527A86B2" w14:textId="418E47E9" w:rsidR="000B030E" w:rsidRDefault="000B030E" w:rsidP="009D17A8">
      <w:pPr>
        <w:rPr>
          <w:rFonts w:ascii="Arial" w:hAnsi="Arial" w:cs="Arial"/>
          <w:color w:val="000000"/>
          <w:sz w:val="22"/>
          <w:szCs w:val="22"/>
        </w:rPr>
      </w:pPr>
    </w:p>
    <w:p w14:paraId="0A69890B" w14:textId="0DBB24D8" w:rsidR="000B030E" w:rsidRDefault="000B030E" w:rsidP="009D17A8">
      <w:pPr>
        <w:rPr>
          <w:rFonts w:ascii="Arial" w:hAnsi="Arial" w:cs="Arial"/>
          <w:color w:val="000000"/>
          <w:sz w:val="22"/>
          <w:szCs w:val="22"/>
        </w:rPr>
      </w:pPr>
    </w:p>
    <w:sectPr w:rsidR="000B030E" w:rsidSect="0027315B">
      <w:headerReference w:type="default" r:id="rId9"/>
      <w:footerReference w:type="default" r:id="rId10"/>
      <w:pgSz w:w="12240" w:h="15840"/>
      <w:pgMar w:top="426" w:right="1440" w:bottom="1440" w:left="1440" w:header="709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7366" w14:textId="77777777" w:rsidR="00AD1E37" w:rsidRDefault="00AD1E37">
      <w:r>
        <w:separator/>
      </w:r>
    </w:p>
  </w:endnote>
  <w:endnote w:type="continuationSeparator" w:id="0">
    <w:p w14:paraId="063C37A9" w14:textId="77777777" w:rsidR="00AD1E37" w:rsidRDefault="00AD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WRNZ+Garamond,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B32E" w14:textId="77777777" w:rsidR="00516617" w:rsidRDefault="00516617" w:rsidP="00516617">
    <w:pPr>
      <w:pStyle w:val="Footer"/>
    </w:pPr>
    <w:r>
      <w:t xml:space="preserve">                                                 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D130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D1307">
      <w:rPr>
        <w:b/>
        <w:bCs/>
        <w:noProof/>
      </w:rPr>
      <w:t>2</w:t>
    </w:r>
    <w:r>
      <w:rPr>
        <w:b/>
        <w:bCs/>
      </w:rPr>
      <w:fldChar w:fldCharType="end"/>
    </w:r>
  </w:p>
  <w:p w14:paraId="5B98C1B1" w14:textId="77777777" w:rsidR="00502428" w:rsidRDefault="00502428" w:rsidP="00D223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EBD2" w14:textId="77777777" w:rsidR="00AD1E37" w:rsidRDefault="00AD1E37">
      <w:r>
        <w:separator/>
      </w:r>
    </w:p>
  </w:footnote>
  <w:footnote w:type="continuationSeparator" w:id="0">
    <w:p w14:paraId="0B9B31F6" w14:textId="77777777" w:rsidR="00AD1E37" w:rsidRDefault="00AD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47D7" w14:textId="77777777" w:rsidR="00E61A26" w:rsidRDefault="00E61A26" w:rsidP="00E62FE8">
    <w:pPr>
      <w:pStyle w:val="Header"/>
      <w:tabs>
        <w:tab w:val="clear" w:pos="4320"/>
        <w:tab w:val="clear" w:pos="8640"/>
        <w:tab w:val="center" w:pos="4860"/>
        <w:tab w:val="right" w:pos="9721"/>
      </w:tabs>
      <w:rPr>
        <w:lang w:val="en-GB"/>
      </w:rPr>
    </w:pPr>
  </w:p>
  <w:p w14:paraId="263DBCE1" w14:textId="77777777" w:rsidR="0011260C" w:rsidRPr="0011260C" w:rsidRDefault="0011260C" w:rsidP="00E62FE8">
    <w:pPr>
      <w:pStyle w:val="Header"/>
      <w:tabs>
        <w:tab w:val="clear" w:pos="4320"/>
        <w:tab w:val="clear" w:pos="8640"/>
        <w:tab w:val="center" w:pos="4860"/>
        <w:tab w:val="right" w:pos="9721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237"/>
    <w:multiLevelType w:val="hybridMultilevel"/>
    <w:tmpl w:val="EAAE9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A4934"/>
    <w:multiLevelType w:val="hybridMultilevel"/>
    <w:tmpl w:val="210E8F58"/>
    <w:lvl w:ilvl="0" w:tplc="547CB4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F309C"/>
    <w:multiLevelType w:val="hybridMultilevel"/>
    <w:tmpl w:val="38A6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684"/>
    <w:multiLevelType w:val="multilevel"/>
    <w:tmpl w:val="229C0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D14BB3"/>
    <w:multiLevelType w:val="hybridMultilevel"/>
    <w:tmpl w:val="9FD4EE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406C"/>
    <w:multiLevelType w:val="hybridMultilevel"/>
    <w:tmpl w:val="80DE36B8"/>
    <w:lvl w:ilvl="0" w:tplc="8E248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88D"/>
    <w:multiLevelType w:val="hybridMultilevel"/>
    <w:tmpl w:val="294E17A0"/>
    <w:lvl w:ilvl="0" w:tplc="B59E049E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055C"/>
    <w:multiLevelType w:val="hybridMultilevel"/>
    <w:tmpl w:val="9D704D7C"/>
    <w:lvl w:ilvl="0" w:tplc="C9FAF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C76"/>
    <w:multiLevelType w:val="hybridMultilevel"/>
    <w:tmpl w:val="7C624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F1F"/>
    <w:multiLevelType w:val="hybridMultilevel"/>
    <w:tmpl w:val="47AC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C0C01"/>
    <w:multiLevelType w:val="hybridMultilevel"/>
    <w:tmpl w:val="8A44C21C"/>
    <w:lvl w:ilvl="0" w:tplc="B6EE6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882"/>
    <w:multiLevelType w:val="hybridMultilevel"/>
    <w:tmpl w:val="BAEA35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801"/>
    <w:multiLevelType w:val="hybridMultilevel"/>
    <w:tmpl w:val="412806DE"/>
    <w:lvl w:ilvl="0" w:tplc="C9FAF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201A5"/>
    <w:multiLevelType w:val="hybridMultilevel"/>
    <w:tmpl w:val="993E5DB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64A6EA2"/>
    <w:multiLevelType w:val="hybridMultilevel"/>
    <w:tmpl w:val="2A0C6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DA50AB"/>
    <w:multiLevelType w:val="multilevel"/>
    <w:tmpl w:val="E96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9542C"/>
    <w:multiLevelType w:val="hybridMultilevel"/>
    <w:tmpl w:val="C28AE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D0746C"/>
    <w:multiLevelType w:val="hybridMultilevel"/>
    <w:tmpl w:val="6F163BF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860"/>
    <w:multiLevelType w:val="multilevel"/>
    <w:tmpl w:val="282A4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481FAB"/>
    <w:multiLevelType w:val="hybridMultilevel"/>
    <w:tmpl w:val="F078B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5D37"/>
    <w:multiLevelType w:val="hybridMultilevel"/>
    <w:tmpl w:val="9372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2C65"/>
    <w:multiLevelType w:val="hybridMultilevel"/>
    <w:tmpl w:val="BF28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1223C"/>
    <w:multiLevelType w:val="hybridMultilevel"/>
    <w:tmpl w:val="3DCC4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B7E9B"/>
    <w:multiLevelType w:val="hybridMultilevel"/>
    <w:tmpl w:val="8F58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37F7"/>
    <w:multiLevelType w:val="hybridMultilevel"/>
    <w:tmpl w:val="95CC49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3623C0"/>
    <w:multiLevelType w:val="hybridMultilevel"/>
    <w:tmpl w:val="9F0AD092"/>
    <w:lvl w:ilvl="0" w:tplc="858CCCA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0B57"/>
    <w:multiLevelType w:val="hybridMultilevel"/>
    <w:tmpl w:val="088EB3F8"/>
    <w:lvl w:ilvl="0" w:tplc="8E2486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AF763E"/>
    <w:multiLevelType w:val="hybridMultilevel"/>
    <w:tmpl w:val="076CF5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71D05"/>
    <w:multiLevelType w:val="hybridMultilevel"/>
    <w:tmpl w:val="803E43AC"/>
    <w:lvl w:ilvl="0" w:tplc="7602A2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B3310"/>
    <w:multiLevelType w:val="hybridMultilevel"/>
    <w:tmpl w:val="D960C4AC"/>
    <w:lvl w:ilvl="0" w:tplc="AAE249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16CD1"/>
    <w:multiLevelType w:val="hybridMultilevel"/>
    <w:tmpl w:val="FB523B48"/>
    <w:lvl w:ilvl="0" w:tplc="1234B8D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20C73"/>
    <w:multiLevelType w:val="hybridMultilevel"/>
    <w:tmpl w:val="BEE84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337EE"/>
    <w:multiLevelType w:val="hybridMultilevel"/>
    <w:tmpl w:val="E21CCBB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1D2734"/>
    <w:multiLevelType w:val="hybridMultilevel"/>
    <w:tmpl w:val="BC3AAD22"/>
    <w:lvl w:ilvl="0" w:tplc="C44C0B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294D28"/>
    <w:multiLevelType w:val="hybridMultilevel"/>
    <w:tmpl w:val="827E93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44621"/>
    <w:multiLevelType w:val="hybridMultilevel"/>
    <w:tmpl w:val="23C6C66A"/>
    <w:lvl w:ilvl="0" w:tplc="B7329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00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967586"/>
    <w:multiLevelType w:val="hybridMultilevel"/>
    <w:tmpl w:val="E592C386"/>
    <w:lvl w:ilvl="0" w:tplc="CF50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A34E1"/>
    <w:multiLevelType w:val="hybridMultilevel"/>
    <w:tmpl w:val="A61C0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BC029E"/>
    <w:multiLevelType w:val="multilevel"/>
    <w:tmpl w:val="3C6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66263"/>
    <w:multiLevelType w:val="hybridMultilevel"/>
    <w:tmpl w:val="3A205FAE"/>
    <w:lvl w:ilvl="0" w:tplc="0ACEE3A2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9" w:hanging="360"/>
      </w:pPr>
    </w:lvl>
    <w:lvl w:ilvl="2" w:tplc="0809001B" w:tentative="1">
      <w:start w:val="1"/>
      <w:numFmt w:val="lowerRoman"/>
      <w:lvlText w:val="%3."/>
      <w:lvlJc w:val="right"/>
      <w:pPr>
        <w:ind w:left="2569" w:hanging="180"/>
      </w:pPr>
    </w:lvl>
    <w:lvl w:ilvl="3" w:tplc="0809000F" w:tentative="1">
      <w:start w:val="1"/>
      <w:numFmt w:val="decimal"/>
      <w:lvlText w:val="%4."/>
      <w:lvlJc w:val="left"/>
      <w:pPr>
        <w:ind w:left="3289" w:hanging="360"/>
      </w:pPr>
    </w:lvl>
    <w:lvl w:ilvl="4" w:tplc="08090019" w:tentative="1">
      <w:start w:val="1"/>
      <w:numFmt w:val="lowerLetter"/>
      <w:lvlText w:val="%5."/>
      <w:lvlJc w:val="left"/>
      <w:pPr>
        <w:ind w:left="4009" w:hanging="360"/>
      </w:pPr>
    </w:lvl>
    <w:lvl w:ilvl="5" w:tplc="0809001B" w:tentative="1">
      <w:start w:val="1"/>
      <w:numFmt w:val="lowerRoman"/>
      <w:lvlText w:val="%6."/>
      <w:lvlJc w:val="right"/>
      <w:pPr>
        <w:ind w:left="4729" w:hanging="180"/>
      </w:pPr>
    </w:lvl>
    <w:lvl w:ilvl="6" w:tplc="0809000F" w:tentative="1">
      <w:start w:val="1"/>
      <w:numFmt w:val="decimal"/>
      <w:lvlText w:val="%7."/>
      <w:lvlJc w:val="left"/>
      <w:pPr>
        <w:ind w:left="5449" w:hanging="360"/>
      </w:pPr>
    </w:lvl>
    <w:lvl w:ilvl="7" w:tplc="08090019" w:tentative="1">
      <w:start w:val="1"/>
      <w:numFmt w:val="lowerLetter"/>
      <w:lvlText w:val="%8."/>
      <w:lvlJc w:val="left"/>
      <w:pPr>
        <w:ind w:left="6169" w:hanging="360"/>
      </w:pPr>
    </w:lvl>
    <w:lvl w:ilvl="8" w:tplc="08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1" w15:restartNumberingAfterBreak="0">
    <w:nsid w:val="77647EF2"/>
    <w:multiLevelType w:val="hybridMultilevel"/>
    <w:tmpl w:val="F74CCB24"/>
    <w:lvl w:ilvl="0" w:tplc="E0B2A7E2">
      <w:start w:val="1"/>
      <w:numFmt w:val="lowerLetter"/>
      <w:lvlText w:val="%1)"/>
      <w:lvlJc w:val="left"/>
      <w:pPr>
        <w:ind w:left="1065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DF443C7"/>
    <w:multiLevelType w:val="hybridMultilevel"/>
    <w:tmpl w:val="BAA8360A"/>
    <w:lvl w:ilvl="0" w:tplc="0809000F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185639">
    <w:abstractNumId w:val="15"/>
  </w:num>
  <w:num w:numId="2" w16cid:durableId="1944805173">
    <w:abstractNumId w:val="39"/>
  </w:num>
  <w:num w:numId="3" w16cid:durableId="1829009484">
    <w:abstractNumId w:val="10"/>
  </w:num>
  <w:num w:numId="4" w16cid:durableId="725907554">
    <w:abstractNumId w:val="31"/>
  </w:num>
  <w:num w:numId="5" w16cid:durableId="1689016761">
    <w:abstractNumId w:val="2"/>
  </w:num>
  <w:num w:numId="6" w16cid:durableId="1076168781">
    <w:abstractNumId w:val="17"/>
  </w:num>
  <w:num w:numId="7" w16cid:durableId="1923836519">
    <w:abstractNumId w:val="42"/>
  </w:num>
  <w:num w:numId="8" w16cid:durableId="2133590732">
    <w:abstractNumId w:val="25"/>
  </w:num>
  <w:num w:numId="9" w16cid:durableId="1391612034">
    <w:abstractNumId w:val="33"/>
  </w:num>
  <w:num w:numId="10" w16cid:durableId="1389722271">
    <w:abstractNumId w:val="32"/>
  </w:num>
  <w:num w:numId="11" w16cid:durableId="621496365">
    <w:abstractNumId w:val="30"/>
  </w:num>
  <w:num w:numId="12" w16cid:durableId="1577520236">
    <w:abstractNumId w:val="9"/>
  </w:num>
  <w:num w:numId="13" w16cid:durableId="1249579072">
    <w:abstractNumId w:val="0"/>
  </w:num>
  <w:num w:numId="14" w16cid:durableId="2087071052">
    <w:abstractNumId w:val="20"/>
  </w:num>
  <w:num w:numId="15" w16cid:durableId="92673762">
    <w:abstractNumId w:val="23"/>
  </w:num>
  <w:num w:numId="16" w16cid:durableId="654722717">
    <w:abstractNumId w:val="16"/>
  </w:num>
  <w:num w:numId="17" w16cid:durableId="2096702567">
    <w:abstractNumId w:val="22"/>
  </w:num>
  <w:num w:numId="18" w16cid:durableId="1811631384">
    <w:abstractNumId w:val="21"/>
  </w:num>
  <w:num w:numId="19" w16cid:durableId="217136376">
    <w:abstractNumId w:val="14"/>
  </w:num>
  <w:num w:numId="20" w16cid:durableId="1758865497">
    <w:abstractNumId w:val="40"/>
  </w:num>
  <w:num w:numId="21" w16cid:durableId="741761441">
    <w:abstractNumId w:val="1"/>
  </w:num>
  <w:num w:numId="22" w16cid:durableId="183903056">
    <w:abstractNumId w:val="12"/>
  </w:num>
  <w:num w:numId="23" w16cid:durableId="1307393629">
    <w:abstractNumId w:val="7"/>
  </w:num>
  <w:num w:numId="24" w16cid:durableId="948045356">
    <w:abstractNumId w:val="28"/>
  </w:num>
  <w:num w:numId="25" w16cid:durableId="351685084">
    <w:abstractNumId w:val="38"/>
  </w:num>
  <w:num w:numId="26" w16cid:durableId="1600719761">
    <w:abstractNumId w:val="41"/>
  </w:num>
  <w:num w:numId="27" w16cid:durableId="1795177658">
    <w:abstractNumId w:val="26"/>
  </w:num>
  <w:num w:numId="28" w16cid:durableId="1554191212">
    <w:abstractNumId w:val="37"/>
  </w:num>
  <w:num w:numId="29" w16cid:durableId="8725734">
    <w:abstractNumId w:val="13"/>
  </w:num>
  <w:num w:numId="30" w16cid:durableId="1622881119">
    <w:abstractNumId w:val="5"/>
  </w:num>
  <w:num w:numId="31" w16cid:durableId="482625558">
    <w:abstractNumId w:val="24"/>
  </w:num>
  <w:num w:numId="32" w16cid:durableId="1148551031">
    <w:abstractNumId w:val="35"/>
  </w:num>
  <w:num w:numId="33" w16cid:durableId="248974473">
    <w:abstractNumId w:val="8"/>
  </w:num>
  <w:num w:numId="34" w16cid:durableId="255290741">
    <w:abstractNumId w:val="6"/>
  </w:num>
  <w:num w:numId="35" w16cid:durableId="955211827">
    <w:abstractNumId w:val="29"/>
  </w:num>
  <w:num w:numId="36" w16cid:durableId="380373813">
    <w:abstractNumId w:val="11"/>
  </w:num>
  <w:num w:numId="37" w16cid:durableId="1254435050">
    <w:abstractNumId w:val="27"/>
  </w:num>
  <w:num w:numId="38" w16cid:durableId="2013797811">
    <w:abstractNumId w:val="4"/>
  </w:num>
  <w:num w:numId="39" w16cid:durableId="1082532920">
    <w:abstractNumId w:val="34"/>
  </w:num>
  <w:num w:numId="40" w16cid:durableId="742216088">
    <w:abstractNumId w:val="19"/>
  </w:num>
  <w:num w:numId="41" w16cid:durableId="230892091">
    <w:abstractNumId w:val="36"/>
  </w:num>
  <w:num w:numId="42" w16cid:durableId="1372802807">
    <w:abstractNumId w:val="18"/>
  </w:num>
  <w:num w:numId="43" w16cid:durableId="185769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4"/>
    <w:rsid w:val="0000044F"/>
    <w:rsid w:val="00003E66"/>
    <w:rsid w:val="00004380"/>
    <w:rsid w:val="00006033"/>
    <w:rsid w:val="00006E77"/>
    <w:rsid w:val="0001175B"/>
    <w:rsid w:val="0001306E"/>
    <w:rsid w:val="00015729"/>
    <w:rsid w:val="00016377"/>
    <w:rsid w:val="00024A8E"/>
    <w:rsid w:val="000261CA"/>
    <w:rsid w:val="000269C8"/>
    <w:rsid w:val="00026E58"/>
    <w:rsid w:val="000355E2"/>
    <w:rsid w:val="000358DE"/>
    <w:rsid w:val="00035EBC"/>
    <w:rsid w:val="0004116F"/>
    <w:rsid w:val="0004510F"/>
    <w:rsid w:val="0004535D"/>
    <w:rsid w:val="000505CA"/>
    <w:rsid w:val="000511D6"/>
    <w:rsid w:val="0005307E"/>
    <w:rsid w:val="000531DA"/>
    <w:rsid w:val="0005485C"/>
    <w:rsid w:val="00065547"/>
    <w:rsid w:val="0006565B"/>
    <w:rsid w:val="0006746D"/>
    <w:rsid w:val="00067616"/>
    <w:rsid w:val="00073690"/>
    <w:rsid w:val="00076DE6"/>
    <w:rsid w:val="00086A1D"/>
    <w:rsid w:val="000900EA"/>
    <w:rsid w:val="00093D43"/>
    <w:rsid w:val="00095918"/>
    <w:rsid w:val="000A151C"/>
    <w:rsid w:val="000A2931"/>
    <w:rsid w:val="000A2A83"/>
    <w:rsid w:val="000A41ED"/>
    <w:rsid w:val="000A41EF"/>
    <w:rsid w:val="000A7259"/>
    <w:rsid w:val="000B030E"/>
    <w:rsid w:val="000B11B0"/>
    <w:rsid w:val="000B25F7"/>
    <w:rsid w:val="000B6627"/>
    <w:rsid w:val="000C0140"/>
    <w:rsid w:val="000C09B6"/>
    <w:rsid w:val="000C2003"/>
    <w:rsid w:val="000C4830"/>
    <w:rsid w:val="000C4922"/>
    <w:rsid w:val="000D0036"/>
    <w:rsid w:val="000D3E56"/>
    <w:rsid w:val="000D5455"/>
    <w:rsid w:val="000D71E2"/>
    <w:rsid w:val="000E0B05"/>
    <w:rsid w:val="000E2CB0"/>
    <w:rsid w:val="000E44D3"/>
    <w:rsid w:val="000E7F9D"/>
    <w:rsid w:val="000F18D3"/>
    <w:rsid w:val="000F4FDE"/>
    <w:rsid w:val="001020E9"/>
    <w:rsid w:val="00104DDF"/>
    <w:rsid w:val="00105041"/>
    <w:rsid w:val="00105B82"/>
    <w:rsid w:val="00107958"/>
    <w:rsid w:val="0011260C"/>
    <w:rsid w:val="001135AC"/>
    <w:rsid w:val="00114E8E"/>
    <w:rsid w:val="00117914"/>
    <w:rsid w:val="00121388"/>
    <w:rsid w:val="00122753"/>
    <w:rsid w:val="00130102"/>
    <w:rsid w:val="00131EAB"/>
    <w:rsid w:val="0013255E"/>
    <w:rsid w:val="00134CEA"/>
    <w:rsid w:val="00135758"/>
    <w:rsid w:val="00136DC1"/>
    <w:rsid w:val="00143D1E"/>
    <w:rsid w:val="00152E1D"/>
    <w:rsid w:val="00154E4F"/>
    <w:rsid w:val="00160770"/>
    <w:rsid w:val="001610CB"/>
    <w:rsid w:val="0016249F"/>
    <w:rsid w:val="0016617A"/>
    <w:rsid w:val="001676E1"/>
    <w:rsid w:val="00167735"/>
    <w:rsid w:val="001728F1"/>
    <w:rsid w:val="00175824"/>
    <w:rsid w:val="00176C8E"/>
    <w:rsid w:val="00177E52"/>
    <w:rsid w:val="00181CDD"/>
    <w:rsid w:val="00183CE0"/>
    <w:rsid w:val="001844C7"/>
    <w:rsid w:val="00186A8D"/>
    <w:rsid w:val="00192323"/>
    <w:rsid w:val="001937AE"/>
    <w:rsid w:val="0019601C"/>
    <w:rsid w:val="001963C0"/>
    <w:rsid w:val="001A3931"/>
    <w:rsid w:val="001A79A4"/>
    <w:rsid w:val="001B48EB"/>
    <w:rsid w:val="001C02E6"/>
    <w:rsid w:val="001C2704"/>
    <w:rsid w:val="001C567B"/>
    <w:rsid w:val="001C5954"/>
    <w:rsid w:val="001D04B6"/>
    <w:rsid w:val="001D166C"/>
    <w:rsid w:val="001D2031"/>
    <w:rsid w:val="001D20C3"/>
    <w:rsid w:val="001D3DBB"/>
    <w:rsid w:val="001D5100"/>
    <w:rsid w:val="001F14D3"/>
    <w:rsid w:val="001F408D"/>
    <w:rsid w:val="001F4438"/>
    <w:rsid w:val="001F4E22"/>
    <w:rsid w:val="001F5254"/>
    <w:rsid w:val="001F53F1"/>
    <w:rsid w:val="0020281A"/>
    <w:rsid w:val="00202DF6"/>
    <w:rsid w:val="0020329E"/>
    <w:rsid w:val="00203A16"/>
    <w:rsid w:val="0021410C"/>
    <w:rsid w:val="002149B5"/>
    <w:rsid w:val="002150A6"/>
    <w:rsid w:val="00221B80"/>
    <w:rsid w:val="00222342"/>
    <w:rsid w:val="00226E05"/>
    <w:rsid w:val="00227143"/>
    <w:rsid w:val="0023146A"/>
    <w:rsid w:val="00231DC9"/>
    <w:rsid w:val="0023563F"/>
    <w:rsid w:val="002415C3"/>
    <w:rsid w:val="0025052D"/>
    <w:rsid w:val="002508B1"/>
    <w:rsid w:val="0025277B"/>
    <w:rsid w:val="00252DBE"/>
    <w:rsid w:val="0025308C"/>
    <w:rsid w:val="00256940"/>
    <w:rsid w:val="00256E66"/>
    <w:rsid w:val="002621D5"/>
    <w:rsid w:val="002624F8"/>
    <w:rsid w:val="002639CD"/>
    <w:rsid w:val="002649F0"/>
    <w:rsid w:val="00267E29"/>
    <w:rsid w:val="00270904"/>
    <w:rsid w:val="00271A36"/>
    <w:rsid w:val="0027315B"/>
    <w:rsid w:val="00273A17"/>
    <w:rsid w:val="00276CD8"/>
    <w:rsid w:val="002855F2"/>
    <w:rsid w:val="00285A59"/>
    <w:rsid w:val="00287F12"/>
    <w:rsid w:val="002939AD"/>
    <w:rsid w:val="00294B0A"/>
    <w:rsid w:val="00295A3C"/>
    <w:rsid w:val="002A0C6B"/>
    <w:rsid w:val="002A0E53"/>
    <w:rsid w:val="002A1E29"/>
    <w:rsid w:val="002A1E60"/>
    <w:rsid w:val="002A4F4A"/>
    <w:rsid w:val="002C292A"/>
    <w:rsid w:val="002D1142"/>
    <w:rsid w:val="002D15CF"/>
    <w:rsid w:val="002D1E18"/>
    <w:rsid w:val="002D5AFD"/>
    <w:rsid w:val="002D6D56"/>
    <w:rsid w:val="002E1246"/>
    <w:rsid w:val="002E22B1"/>
    <w:rsid w:val="002E290F"/>
    <w:rsid w:val="002E2ED8"/>
    <w:rsid w:val="002F27A2"/>
    <w:rsid w:val="002F3EF2"/>
    <w:rsid w:val="002F6113"/>
    <w:rsid w:val="0030149D"/>
    <w:rsid w:val="00301DA7"/>
    <w:rsid w:val="00313F51"/>
    <w:rsid w:val="00322B4F"/>
    <w:rsid w:val="003252F0"/>
    <w:rsid w:val="00327259"/>
    <w:rsid w:val="003308BD"/>
    <w:rsid w:val="00337DDC"/>
    <w:rsid w:val="00343ED7"/>
    <w:rsid w:val="0035050F"/>
    <w:rsid w:val="0035626F"/>
    <w:rsid w:val="0036364A"/>
    <w:rsid w:val="00364E0F"/>
    <w:rsid w:val="00367E31"/>
    <w:rsid w:val="00370343"/>
    <w:rsid w:val="00373ABE"/>
    <w:rsid w:val="0039386E"/>
    <w:rsid w:val="00393FD7"/>
    <w:rsid w:val="0039506A"/>
    <w:rsid w:val="003A18C2"/>
    <w:rsid w:val="003A5018"/>
    <w:rsid w:val="003A5634"/>
    <w:rsid w:val="003B20FE"/>
    <w:rsid w:val="003B3D1D"/>
    <w:rsid w:val="003B57C0"/>
    <w:rsid w:val="003B64CA"/>
    <w:rsid w:val="003C2367"/>
    <w:rsid w:val="003C28D9"/>
    <w:rsid w:val="003C5DD1"/>
    <w:rsid w:val="003C7E5B"/>
    <w:rsid w:val="003D2563"/>
    <w:rsid w:val="003F4EE1"/>
    <w:rsid w:val="003F735E"/>
    <w:rsid w:val="003F7FA4"/>
    <w:rsid w:val="004007B0"/>
    <w:rsid w:val="00402375"/>
    <w:rsid w:val="00410294"/>
    <w:rsid w:val="00410D52"/>
    <w:rsid w:val="00411E1B"/>
    <w:rsid w:val="00421257"/>
    <w:rsid w:val="00425D60"/>
    <w:rsid w:val="004265BF"/>
    <w:rsid w:val="0042662D"/>
    <w:rsid w:val="0042723E"/>
    <w:rsid w:val="0043303F"/>
    <w:rsid w:val="00436F95"/>
    <w:rsid w:val="00440104"/>
    <w:rsid w:val="00443B55"/>
    <w:rsid w:val="0044439B"/>
    <w:rsid w:val="004444AE"/>
    <w:rsid w:val="00450502"/>
    <w:rsid w:val="004541DC"/>
    <w:rsid w:val="00460761"/>
    <w:rsid w:val="00472965"/>
    <w:rsid w:val="00474F71"/>
    <w:rsid w:val="004761FD"/>
    <w:rsid w:val="00480308"/>
    <w:rsid w:val="00490E67"/>
    <w:rsid w:val="0049551F"/>
    <w:rsid w:val="004A6807"/>
    <w:rsid w:val="004B0668"/>
    <w:rsid w:val="004B1A90"/>
    <w:rsid w:val="004B7883"/>
    <w:rsid w:val="004C5757"/>
    <w:rsid w:val="004C57BC"/>
    <w:rsid w:val="004C7EDE"/>
    <w:rsid w:val="004D44E4"/>
    <w:rsid w:val="004E2110"/>
    <w:rsid w:val="004F1F49"/>
    <w:rsid w:val="00500EDF"/>
    <w:rsid w:val="00502352"/>
    <w:rsid w:val="00502428"/>
    <w:rsid w:val="00512089"/>
    <w:rsid w:val="0051209E"/>
    <w:rsid w:val="0051565A"/>
    <w:rsid w:val="00516617"/>
    <w:rsid w:val="00525178"/>
    <w:rsid w:val="00526F95"/>
    <w:rsid w:val="0053192E"/>
    <w:rsid w:val="00531F6D"/>
    <w:rsid w:val="00533087"/>
    <w:rsid w:val="00533A85"/>
    <w:rsid w:val="00535192"/>
    <w:rsid w:val="005432D8"/>
    <w:rsid w:val="00543F31"/>
    <w:rsid w:val="005444F5"/>
    <w:rsid w:val="00545949"/>
    <w:rsid w:val="00545EEC"/>
    <w:rsid w:val="005567AA"/>
    <w:rsid w:val="0057173E"/>
    <w:rsid w:val="00574088"/>
    <w:rsid w:val="00577E0E"/>
    <w:rsid w:val="005832AD"/>
    <w:rsid w:val="00583855"/>
    <w:rsid w:val="00595E1C"/>
    <w:rsid w:val="00595FA5"/>
    <w:rsid w:val="005A1C2B"/>
    <w:rsid w:val="005B6AFB"/>
    <w:rsid w:val="005B70FF"/>
    <w:rsid w:val="005C1A63"/>
    <w:rsid w:val="005C2EF0"/>
    <w:rsid w:val="005D0F81"/>
    <w:rsid w:val="005D2704"/>
    <w:rsid w:val="005D28F7"/>
    <w:rsid w:val="005D3585"/>
    <w:rsid w:val="005E0C86"/>
    <w:rsid w:val="005E0CAD"/>
    <w:rsid w:val="005E7C9A"/>
    <w:rsid w:val="00602BE7"/>
    <w:rsid w:val="006032A2"/>
    <w:rsid w:val="00604B17"/>
    <w:rsid w:val="006055AE"/>
    <w:rsid w:val="006123B9"/>
    <w:rsid w:val="006131A2"/>
    <w:rsid w:val="006161D7"/>
    <w:rsid w:val="00616239"/>
    <w:rsid w:val="00620415"/>
    <w:rsid w:val="006261D7"/>
    <w:rsid w:val="00631175"/>
    <w:rsid w:val="006328D2"/>
    <w:rsid w:val="0063587E"/>
    <w:rsid w:val="00640203"/>
    <w:rsid w:val="006478C6"/>
    <w:rsid w:val="0065120B"/>
    <w:rsid w:val="00663544"/>
    <w:rsid w:val="00665B57"/>
    <w:rsid w:val="00670DCB"/>
    <w:rsid w:val="0067171A"/>
    <w:rsid w:val="00677C8E"/>
    <w:rsid w:val="00686804"/>
    <w:rsid w:val="00686D30"/>
    <w:rsid w:val="00686E37"/>
    <w:rsid w:val="00691F9E"/>
    <w:rsid w:val="00695D1A"/>
    <w:rsid w:val="00696391"/>
    <w:rsid w:val="006A0A8D"/>
    <w:rsid w:val="006B05A7"/>
    <w:rsid w:val="006B1297"/>
    <w:rsid w:val="006B2A0D"/>
    <w:rsid w:val="006B608A"/>
    <w:rsid w:val="006B7BBF"/>
    <w:rsid w:val="006C08B8"/>
    <w:rsid w:val="006C42F1"/>
    <w:rsid w:val="006C7920"/>
    <w:rsid w:val="006D65DB"/>
    <w:rsid w:val="006D6790"/>
    <w:rsid w:val="006E30BB"/>
    <w:rsid w:val="006E3FF5"/>
    <w:rsid w:val="006E4A24"/>
    <w:rsid w:val="0070207A"/>
    <w:rsid w:val="00702798"/>
    <w:rsid w:val="00703B86"/>
    <w:rsid w:val="007101B3"/>
    <w:rsid w:val="0071397B"/>
    <w:rsid w:val="00720D64"/>
    <w:rsid w:val="00723F6A"/>
    <w:rsid w:val="007242B5"/>
    <w:rsid w:val="00732815"/>
    <w:rsid w:val="0073344F"/>
    <w:rsid w:val="0073367E"/>
    <w:rsid w:val="00736A0E"/>
    <w:rsid w:val="00741F5E"/>
    <w:rsid w:val="007425E2"/>
    <w:rsid w:val="00744E6A"/>
    <w:rsid w:val="00745197"/>
    <w:rsid w:val="00750600"/>
    <w:rsid w:val="007513FE"/>
    <w:rsid w:val="00755266"/>
    <w:rsid w:val="007559C0"/>
    <w:rsid w:val="00755D0D"/>
    <w:rsid w:val="00760095"/>
    <w:rsid w:val="00761C7A"/>
    <w:rsid w:val="00763D5A"/>
    <w:rsid w:val="007641BC"/>
    <w:rsid w:val="00764964"/>
    <w:rsid w:val="00765EE5"/>
    <w:rsid w:val="007670D5"/>
    <w:rsid w:val="00771E25"/>
    <w:rsid w:val="007727A0"/>
    <w:rsid w:val="007749F5"/>
    <w:rsid w:val="00785737"/>
    <w:rsid w:val="00786723"/>
    <w:rsid w:val="007875DC"/>
    <w:rsid w:val="00791910"/>
    <w:rsid w:val="00792F42"/>
    <w:rsid w:val="00793455"/>
    <w:rsid w:val="007942C0"/>
    <w:rsid w:val="00794B36"/>
    <w:rsid w:val="00794C2F"/>
    <w:rsid w:val="00796EA0"/>
    <w:rsid w:val="007A28A8"/>
    <w:rsid w:val="007A32DC"/>
    <w:rsid w:val="007A6967"/>
    <w:rsid w:val="007A7AEC"/>
    <w:rsid w:val="007B1BA8"/>
    <w:rsid w:val="007B49CD"/>
    <w:rsid w:val="007C0138"/>
    <w:rsid w:val="007C31A6"/>
    <w:rsid w:val="007C7B28"/>
    <w:rsid w:val="007D4D37"/>
    <w:rsid w:val="007E142F"/>
    <w:rsid w:val="007E3B60"/>
    <w:rsid w:val="007E4474"/>
    <w:rsid w:val="007E4C8B"/>
    <w:rsid w:val="007E5006"/>
    <w:rsid w:val="007F2A7C"/>
    <w:rsid w:val="007F5EC6"/>
    <w:rsid w:val="007F69E6"/>
    <w:rsid w:val="00803D3A"/>
    <w:rsid w:val="008055C9"/>
    <w:rsid w:val="0080664E"/>
    <w:rsid w:val="00812DE0"/>
    <w:rsid w:val="0081394E"/>
    <w:rsid w:val="008150D9"/>
    <w:rsid w:val="00816A55"/>
    <w:rsid w:val="0082149E"/>
    <w:rsid w:val="00821DAC"/>
    <w:rsid w:val="008246F4"/>
    <w:rsid w:val="00825E0D"/>
    <w:rsid w:val="00826EF4"/>
    <w:rsid w:val="008303E5"/>
    <w:rsid w:val="0083071B"/>
    <w:rsid w:val="00834F08"/>
    <w:rsid w:val="00837610"/>
    <w:rsid w:val="00840E7F"/>
    <w:rsid w:val="00846476"/>
    <w:rsid w:val="00847154"/>
    <w:rsid w:val="00850D9C"/>
    <w:rsid w:val="00851247"/>
    <w:rsid w:val="008639AC"/>
    <w:rsid w:val="00864EE0"/>
    <w:rsid w:val="00867DF7"/>
    <w:rsid w:val="0087052B"/>
    <w:rsid w:val="00871E67"/>
    <w:rsid w:val="0087560D"/>
    <w:rsid w:val="00882883"/>
    <w:rsid w:val="00885D45"/>
    <w:rsid w:val="008A0F36"/>
    <w:rsid w:val="008A3433"/>
    <w:rsid w:val="008A3D77"/>
    <w:rsid w:val="008A5607"/>
    <w:rsid w:val="008A5F35"/>
    <w:rsid w:val="008C51BF"/>
    <w:rsid w:val="008C59F4"/>
    <w:rsid w:val="008C7AC5"/>
    <w:rsid w:val="008D192C"/>
    <w:rsid w:val="008D196D"/>
    <w:rsid w:val="008D1C4D"/>
    <w:rsid w:val="008D3B92"/>
    <w:rsid w:val="008D53BD"/>
    <w:rsid w:val="008D7203"/>
    <w:rsid w:val="008E1C1C"/>
    <w:rsid w:val="008E2222"/>
    <w:rsid w:val="008E225A"/>
    <w:rsid w:val="008E4D40"/>
    <w:rsid w:val="008E6931"/>
    <w:rsid w:val="008E6AB6"/>
    <w:rsid w:val="008E719A"/>
    <w:rsid w:val="008E7EFC"/>
    <w:rsid w:val="008F42D3"/>
    <w:rsid w:val="008F638E"/>
    <w:rsid w:val="008F6ECF"/>
    <w:rsid w:val="009032E1"/>
    <w:rsid w:val="0090343B"/>
    <w:rsid w:val="00905059"/>
    <w:rsid w:val="00913664"/>
    <w:rsid w:val="0091551B"/>
    <w:rsid w:val="00920CD6"/>
    <w:rsid w:val="009227E7"/>
    <w:rsid w:val="009339E9"/>
    <w:rsid w:val="00933A08"/>
    <w:rsid w:val="00933F4C"/>
    <w:rsid w:val="00936BA1"/>
    <w:rsid w:val="00940C18"/>
    <w:rsid w:val="0094254C"/>
    <w:rsid w:val="009504D7"/>
    <w:rsid w:val="00951DED"/>
    <w:rsid w:val="0095497A"/>
    <w:rsid w:val="00955939"/>
    <w:rsid w:val="009559D0"/>
    <w:rsid w:val="009617B1"/>
    <w:rsid w:val="00966D13"/>
    <w:rsid w:val="00971276"/>
    <w:rsid w:val="0097437C"/>
    <w:rsid w:val="00975F4D"/>
    <w:rsid w:val="00975F83"/>
    <w:rsid w:val="009806C3"/>
    <w:rsid w:val="00983E49"/>
    <w:rsid w:val="00985408"/>
    <w:rsid w:val="009909CD"/>
    <w:rsid w:val="00996F81"/>
    <w:rsid w:val="00997353"/>
    <w:rsid w:val="009A2A39"/>
    <w:rsid w:val="009A53C1"/>
    <w:rsid w:val="009C0D6A"/>
    <w:rsid w:val="009C1B34"/>
    <w:rsid w:val="009C3377"/>
    <w:rsid w:val="009C6914"/>
    <w:rsid w:val="009C7E28"/>
    <w:rsid w:val="009D17A8"/>
    <w:rsid w:val="009D6AB6"/>
    <w:rsid w:val="009E022D"/>
    <w:rsid w:val="009E2CB0"/>
    <w:rsid w:val="009F0CA8"/>
    <w:rsid w:val="009F390D"/>
    <w:rsid w:val="009F626E"/>
    <w:rsid w:val="009F6F8E"/>
    <w:rsid w:val="00A00018"/>
    <w:rsid w:val="00A011E3"/>
    <w:rsid w:val="00A02548"/>
    <w:rsid w:val="00A057D3"/>
    <w:rsid w:val="00A07450"/>
    <w:rsid w:val="00A10C06"/>
    <w:rsid w:val="00A13EAF"/>
    <w:rsid w:val="00A14B8D"/>
    <w:rsid w:val="00A21C4E"/>
    <w:rsid w:val="00A24E63"/>
    <w:rsid w:val="00A25ADF"/>
    <w:rsid w:val="00A26D96"/>
    <w:rsid w:val="00A2749C"/>
    <w:rsid w:val="00A3172F"/>
    <w:rsid w:val="00A31B87"/>
    <w:rsid w:val="00A32DC7"/>
    <w:rsid w:val="00A3449F"/>
    <w:rsid w:val="00A36EB0"/>
    <w:rsid w:val="00A373E9"/>
    <w:rsid w:val="00A45096"/>
    <w:rsid w:val="00A45EF7"/>
    <w:rsid w:val="00A4700D"/>
    <w:rsid w:val="00A52BFA"/>
    <w:rsid w:val="00A57971"/>
    <w:rsid w:val="00A62117"/>
    <w:rsid w:val="00A63C68"/>
    <w:rsid w:val="00A67404"/>
    <w:rsid w:val="00A73185"/>
    <w:rsid w:val="00A7590E"/>
    <w:rsid w:val="00A77299"/>
    <w:rsid w:val="00A8620B"/>
    <w:rsid w:val="00A871CF"/>
    <w:rsid w:val="00A87378"/>
    <w:rsid w:val="00A90A44"/>
    <w:rsid w:val="00A913BA"/>
    <w:rsid w:val="00A93D4A"/>
    <w:rsid w:val="00A963DB"/>
    <w:rsid w:val="00A96CCC"/>
    <w:rsid w:val="00A975B5"/>
    <w:rsid w:val="00A977EF"/>
    <w:rsid w:val="00AA4368"/>
    <w:rsid w:val="00AB203C"/>
    <w:rsid w:val="00AB380F"/>
    <w:rsid w:val="00AB3874"/>
    <w:rsid w:val="00AB41AE"/>
    <w:rsid w:val="00AB555D"/>
    <w:rsid w:val="00AC0407"/>
    <w:rsid w:val="00AC4E2D"/>
    <w:rsid w:val="00AC6D6C"/>
    <w:rsid w:val="00AD1307"/>
    <w:rsid w:val="00AD1E37"/>
    <w:rsid w:val="00AD276B"/>
    <w:rsid w:val="00AD53C9"/>
    <w:rsid w:val="00AD5ADF"/>
    <w:rsid w:val="00AE3F02"/>
    <w:rsid w:val="00AE66E4"/>
    <w:rsid w:val="00AF21C2"/>
    <w:rsid w:val="00AF2DDA"/>
    <w:rsid w:val="00AF31CE"/>
    <w:rsid w:val="00AF56A8"/>
    <w:rsid w:val="00AF7CB8"/>
    <w:rsid w:val="00B00FD4"/>
    <w:rsid w:val="00B060D6"/>
    <w:rsid w:val="00B06C62"/>
    <w:rsid w:val="00B079BE"/>
    <w:rsid w:val="00B103DE"/>
    <w:rsid w:val="00B10FBE"/>
    <w:rsid w:val="00B144BB"/>
    <w:rsid w:val="00B174E9"/>
    <w:rsid w:val="00B25D92"/>
    <w:rsid w:val="00B261D7"/>
    <w:rsid w:val="00B514CE"/>
    <w:rsid w:val="00B530C4"/>
    <w:rsid w:val="00B6511F"/>
    <w:rsid w:val="00B656A3"/>
    <w:rsid w:val="00B67121"/>
    <w:rsid w:val="00B713AB"/>
    <w:rsid w:val="00B741D2"/>
    <w:rsid w:val="00B77B20"/>
    <w:rsid w:val="00B82A07"/>
    <w:rsid w:val="00B83D5C"/>
    <w:rsid w:val="00B84B5A"/>
    <w:rsid w:val="00B9227F"/>
    <w:rsid w:val="00B958F9"/>
    <w:rsid w:val="00B970BE"/>
    <w:rsid w:val="00BA2A28"/>
    <w:rsid w:val="00BB52D5"/>
    <w:rsid w:val="00BB7DBC"/>
    <w:rsid w:val="00BC67AB"/>
    <w:rsid w:val="00BC7DFE"/>
    <w:rsid w:val="00BD0AE7"/>
    <w:rsid w:val="00BD0AEE"/>
    <w:rsid w:val="00BD32F1"/>
    <w:rsid w:val="00BD58E1"/>
    <w:rsid w:val="00BE0F18"/>
    <w:rsid w:val="00BE3BD8"/>
    <w:rsid w:val="00BE6EAB"/>
    <w:rsid w:val="00BF0BA7"/>
    <w:rsid w:val="00BF1189"/>
    <w:rsid w:val="00BF449E"/>
    <w:rsid w:val="00BF6E08"/>
    <w:rsid w:val="00BF7EDD"/>
    <w:rsid w:val="00C02BC8"/>
    <w:rsid w:val="00C170E4"/>
    <w:rsid w:val="00C22174"/>
    <w:rsid w:val="00C26D1E"/>
    <w:rsid w:val="00C27C6D"/>
    <w:rsid w:val="00C31246"/>
    <w:rsid w:val="00C3190E"/>
    <w:rsid w:val="00C32A44"/>
    <w:rsid w:val="00C33697"/>
    <w:rsid w:val="00C34AA7"/>
    <w:rsid w:val="00C351DA"/>
    <w:rsid w:val="00C352BD"/>
    <w:rsid w:val="00C361E0"/>
    <w:rsid w:val="00C37588"/>
    <w:rsid w:val="00C41CF5"/>
    <w:rsid w:val="00C44365"/>
    <w:rsid w:val="00C50A78"/>
    <w:rsid w:val="00C54CDD"/>
    <w:rsid w:val="00C673E5"/>
    <w:rsid w:val="00C67A53"/>
    <w:rsid w:val="00C713C0"/>
    <w:rsid w:val="00C74C54"/>
    <w:rsid w:val="00C82331"/>
    <w:rsid w:val="00C859E5"/>
    <w:rsid w:val="00C920F5"/>
    <w:rsid w:val="00CA4A99"/>
    <w:rsid w:val="00CA5D19"/>
    <w:rsid w:val="00CB1370"/>
    <w:rsid w:val="00CB1EE7"/>
    <w:rsid w:val="00CB376B"/>
    <w:rsid w:val="00CB691A"/>
    <w:rsid w:val="00CC4C55"/>
    <w:rsid w:val="00CC6E2E"/>
    <w:rsid w:val="00CC76E4"/>
    <w:rsid w:val="00CD1A6A"/>
    <w:rsid w:val="00CD3F31"/>
    <w:rsid w:val="00CD634E"/>
    <w:rsid w:val="00CE35C2"/>
    <w:rsid w:val="00CE46BC"/>
    <w:rsid w:val="00CF26AC"/>
    <w:rsid w:val="00CF2997"/>
    <w:rsid w:val="00CF316E"/>
    <w:rsid w:val="00D01965"/>
    <w:rsid w:val="00D02714"/>
    <w:rsid w:val="00D03EC8"/>
    <w:rsid w:val="00D11D11"/>
    <w:rsid w:val="00D211A7"/>
    <w:rsid w:val="00D22357"/>
    <w:rsid w:val="00D24023"/>
    <w:rsid w:val="00D30092"/>
    <w:rsid w:val="00D344BD"/>
    <w:rsid w:val="00D378BE"/>
    <w:rsid w:val="00D42495"/>
    <w:rsid w:val="00D43D2C"/>
    <w:rsid w:val="00D50F85"/>
    <w:rsid w:val="00D61051"/>
    <w:rsid w:val="00D64071"/>
    <w:rsid w:val="00D65D79"/>
    <w:rsid w:val="00D700C5"/>
    <w:rsid w:val="00D7629E"/>
    <w:rsid w:val="00D764DF"/>
    <w:rsid w:val="00D83EB0"/>
    <w:rsid w:val="00D95EFD"/>
    <w:rsid w:val="00D97D90"/>
    <w:rsid w:val="00DA2CC6"/>
    <w:rsid w:val="00DA4FD2"/>
    <w:rsid w:val="00DB43A6"/>
    <w:rsid w:val="00DB5A51"/>
    <w:rsid w:val="00DC108E"/>
    <w:rsid w:val="00DC23FC"/>
    <w:rsid w:val="00DC3B4F"/>
    <w:rsid w:val="00DC3F91"/>
    <w:rsid w:val="00DC42E6"/>
    <w:rsid w:val="00DC70D0"/>
    <w:rsid w:val="00DD0B30"/>
    <w:rsid w:val="00DD4B6F"/>
    <w:rsid w:val="00DD5D7C"/>
    <w:rsid w:val="00DE1A04"/>
    <w:rsid w:val="00DE1CD5"/>
    <w:rsid w:val="00DE3E40"/>
    <w:rsid w:val="00DE4028"/>
    <w:rsid w:val="00DF17F7"/>
    <w:rsid w:val="00DF6A2C"/>
    <w:rsid w:val="00E07F66"/>
    <w:rsid w:val="00E116F6"/>
    <w:rsid w:val="00E17107"/>
    <w:rsid w:val="00E26115"/>
    <w:rsid w:val="00E3361D"/>
    <w:rsid w:val="00E3675A"/>
    <w:rsid w:val="00E375B3"/>
    <w:rsid w:val="00E40923"/>
    <w:rsid w:val="00E479C4"/>
    <w:rsid w:val="00E529BF"/>
    <w:rsid w:val="00E54049"/>
    <w:rsid w:val="00E60EDC"/>
    <w:rsid w:val="00E61A26"/>
    <w:rsid w:val="00E62DB9"/>
    <w:rsid w:val="00E62FE8"/>
    <w:rsid w:val="00E66D9E"/>
    <w:rsid w:val="00E70645"/>
    <w:rsid w:val="00E771A1"/>
    <w:rsid w:val="00E81EB1"/>
    <w:rsid w:val="00E86509"/>
    <w:rsid w:val="00E90702"/>
    <w:rsid w:val="00E92E92"/>
    <w:rsid w:val="00E934C7"/>
    <w:rsid w:val="00E9389D"/>
    <w:rsid w:val="00E942DF"/>
    <w:rsid w:val="00E943D8"/>
    <w:rsid w:val="00E9487B"/>
    <w:rsid w:val="00E94ED8"/>
    <w:rsid w:val="00E97649"/>
    <w:rsid w:val="00E9785E"/>
    <w:rsid w:val="00EA057E"/>
    <w:rsid w:val="00EA1B0A"/>
    <w:rsid w:val="00EA782F"/>
    <w:rsid w:val="00EA79FC"/>
    <w:rsid w:val="00EC1ABD"/>
    <w:rsid w:val="00EC3047"/>
    <w:rsid w:val="00EC3F7C"/>
    <w:rsid w:val="00EC6660"/>
    <w:rsid w:val="00ED109C"/>
    <w:rsid w:val="00ED4DC7"/>
    <w:rsid w:val="00ED62C8"/>
    <w:rsid w:val="00EE1CFF"/>
    <w:rsid w:val="00EE3ECB"/>
    <w:rsid w:val="00EE7A9C"/>
    <w:rsid w:val="00EF2DB2"/>
    <w:rsid w:val="00EF373E"/>
    <w:rsid w:val="00EF72AD"/>
    <w:rsid w:val="00F01C73"/>
    <w:rsid w:val="00F036C2"/>
    <w:rsid w:val="00F127EE"/>
    <w:rsid w:val="00F145D9"/>
    <w:rsid w:val="00F162F1"/>
    <w:rsid w:val="00F2269C"/>
    <w:rsid w:val="00F25EFE"/>
    <w:rsid w:val="00F2610E"/>
    <w:rsid w:val="00F26400"/>
    <w:rsid w:val="00F27C8D"/>
    <w:rsid w:val="00F313F9"/>
    <w:rsid w:val="00F31DC5"/>
    <w:rsid w:val="00F32A68"/>
    <w:rsid w:val="00F332C7"/>
    <w:rsid w:val="00F47655"/>
    <w:rsid w:val="00F527F1"/>
    <w:rsid w:val="00F530CD"/>
    <w:rsid w:val="00F53E5A"/>
    <w:rsid w:val="00F600BB"/>
    <w:rsid w:val="00F658BA"/>
    <w:rsid w:val="00F71D8C"/>
    <w:rsid w:val="00F72292"/>
    <w:rsid w:val="00F771D1"/>
    <w:rsid w:val="00F81665"/>
    <w:rsid w:val="00F8395C"/>
    <w:rsid w:val="00F858A8"/>
    <w:rsid w:val="00F9654E"/>
    <w:rsid w:val="00F96821"/>
    <w:rsid w:val="00FA3F72"/>
    <w:rsid w:val="00FA5D03"/>
    <w:rsid w:val="00FA68F8"/>
    <w:rsid w:val="00FB76EB"/>
    <w:rsid w:val="00FC1080"/>
    <w:rsid w:val="00FC242A"/>
    <w:rsid w:val="00FC3A4A"/>
    <w:rsid w:val="00FC5546"/>
    <w:rsid w:val="00FD248D"/>
    <w:rsid w:val="00FD4AFA"/>
    <w:rsid w:val="00FD5D9D"/>
    <w:rsid w:val="00FE507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7D634"/>
  <w15:chartTrackingRefBased/>
  <w15:docId w15:val="{0448C30B-0CBC-404B-887D-CE600AC1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A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7A9C"/>
  </w:style>
  <w:style w:type="paragraph" w:styleId="Footer">
    <w:name w:val="footer"/>
    <w:basedOn w:val="Normal"/>
    <w:link w:val="FooterChar"/>
    <w:uiPriority w:val="99"/>
    <w:rsid w:val="00D22357"/>
    <w:pPr>
      <w:tabs>
        <w:tab w:val="center" w:pos="4320"/>
        <w:tab w:val="right" w:pos="8640"/>
      </w:tabs>
    </w:pPr>
  </w:style>
  <w:style w:type="character" w:styleId="Hyperlink">
    <w:name w:val="Hyperlink"/>
    <w:rsid w:val="0094254C"/>
    <w:rPr>
      <w:color w:val="0000FF"/>
      <w:u w:val="single"/>
    </w:rPr>
  </w:style>
  <w:style w:type="paragraph" w:styleId="NormalWeb">
    <w:name w:val="Normal (Web)"/>
    <w:basedOn w:val="Normal"/>
    <w:rsid w:val="00B958F9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qFormat/>
    <w:rsid w:val="00B958F9"/>
    <w:rPr>
      <w:b/>
      <w:bCs/>
    </w:rPr>
  </w:style>
  <w:style w:type="paragraph" w:customStyle="1" w:styleId="NormalWeb3">
    <w:name w:val="Normal (Web)3"/>
    <w:basedOn w:val="Normal"/>
    <w:rsid w:val="00B958F9"/>
    <w:pPr>
      <w:spacing w:after="180"/>
      <w:ind w:right="240"/>
    </w:pPr>
    <w:rPr>
      <w:lang w:val="en-GB" w:eastAsia="en-GB"/>
    </w:rPr>
  </w:style>
  <w:style w:type="paragraph" w:customStyle="1" w:styleId="DefaultText">
    <w:name w:val="Default Text"/>
    <w:basedOn w:val="Normal"/>
    <w:rsid w:val="00B656A3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InitialStyle">
    <w:name w:val="InitialStyle"/>
    <w:rsid w:val="00B656A3"/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E62FE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2662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2662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7C01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65B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Default">
    <w:name w:val="Default"/>
    <w:rsid w:val="00FC242A"/>
    <w:pPr>
      <w:autoSpaceDE w:val="0"/>
      <w:autoSpaceDN w:val="0"/>
      <w:adjustRightInd w:val="0"/>
    </w:pPr>
    <w:rPr>
      <w:rFonts w:ascii="AVWRNZ+Garamond,Bold" w:hAnsi="AVWRNZ+Garamond,Bold" w:cs="AVWRNZ+Garamond,Bol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2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35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4DD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3ECB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EE3EC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KTC\Application%25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2C12-63FA-49AB-948F-CB7286AA9C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290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Francesca Pridding</cp:lastModifiedBy>
  <cp:revision>2</cp:revision>
  <cp:lastPrinted>2023-04-11T17:47:00Z</cp:lastPrinted>
  <dcterms:created xsi:type="dcterms:W3CDTF">2023-04-11T17:49:00Z</dcterms:created>
  <dcterms:modified xsi:type="dcterms:W3CDTF">2023-04-11T17:49:00Z</dcterms:modified>
</cp:coreProperties>
</file>